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86B2" w14:textId="77777777" w:rsidR="00333EBD" w:rsidRDefault="00333EBD" w:rsidP="00333EBD">
      <w:pPr>
        <w:rPr>
          <w:lang w:val="nl-NL"/>
        </w:rPr>
      </w:pPr>
    </w:p>
    <w:tbl>
      <w:tblPr>
        <w:tblpPr w:leftFromText="141" w:rightFromText="141" w:vertAnchor="text" w:horzAnchor="margin" w:tblpX="-652" w:tblpY="180"/>
        <w:tblW w:w="13042" w:type="dxa"/>
        <w:shd w:val="clear" w:color="auto" w:fill="C8E9F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2"/>
      </w:tblGrid>
      <w:tr w:rsidR="00333EBD" w14:paraId="2CDC86B4" w14:textId="77777777" w:rsidTr="00E20B23">
        <w:trPr>
          <w:trHeight w:val="454"/>
        </w:trPr>
        <w:tc>
          <w:tcPr>
            <w:tcW w:w="13042" w:type="dxa"/>
            <w:shd w:val="clear" w:color="auto" w:fill="C8E9FC"/>
            <w:vAlign w:val="center"/>
            <w:hideMark/>
          </w:tcPr>
          <w:p w14:paraId="2CDC86B3" w14:textId="693AF99B" w:rsidR="00333EBD" w:rsidRDefault="00333EBD" w:rsidP="00E20B23">
            <w:pPr>
              <w:pStyle w:val="1Titelformulier"/>
              <w:rPr>
                <w:rStyle w:val="Grijzetekstinlichtblauwebalk"/>
                <w:b w:val="0"/>
                <w:color w:val="auto"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94252B">
              <w:rPr>
                <w:rStyle w:val="Grijzetekstinlichtblauwebalk"/>
              </w:rPr>
              <w:t>Modeldocument</w:t>
            </w:r>
            <w:r w:rsidR="00B73D79">
              <w:rPr>
                <w:rStyle w:val="Grijzetekstinlichtblauwebalk"/>
              </w:rPr>
              <w:t>en</w:t>
            </w:r>
            <w:r w:rsidR="0094252B">
              <w:rPr>
                <w:rStyle w:val="Grijzetekstinlichtblauwebalk"/>
              </w:rPr>
              <w:t xml:space="preserve"> voor het opstellen van een activiteitenverslag </w:t>
            </w:r>
          </w:p>
        </w:tc>
      </w:tr>
    </w:tbl>
    <w:p w14:paraId="2CDC86B5" w14:textId="59388BB4" w:rsidR="00327B82" w:rsidRDefault="00327B82" w:rsidP="00327B82">
      <w:pPr>
        <w:pStyle w:val="1Vraag"/>
        <w:numPr>
          <w:ilvl w:val="0"/>
          <w:numId w:val="0"/>
        </w:numPr>
        <w:rPr>
          <w:b w:val="0"/>
        </w:rPr>
      </w:pPr>
    </w:p>
    <w:p w14:paraId="4843B73A" w14:textId="77777777" w:rsidR="002B26BC" w:rsidRPr="002B26BC" w:rsidRDefault="002B26BC" w:rsidP="00327B82">
      <w:pPr>
        <w:pStyle w:val="1Vraag"/>
        <w:numPr>
          <w:ilvl w:val="0"/>
          <w:numId w:val="0"/>
        </w:numPr>
        <w:rPr>
          <w:b w:val="0"/>
          <w:sz w:val="16"/>
          <w:szCs w:val="16"/>
        </w:rPr>
      </w:pPr>
    </w:p>
    <w:p w14:paraId="404CCD24" w14:textId="5A92AEAB" w:rsidR="002B26BC" w:rsidRDefault="002B26BC" w:rsidP="00327B82">
      <w:pPr>
        <w:pStyle w:val="1Vraag"/>
        <w:numPr>
          <w:ilvl w:val="0"/>
          <w:numId w:val="0"/>
        </w:numPr>
        <w:rPr>
          <w:b w:val="0"/>
        </w:rPr>
      </w:pPr>
      <w:r>
        <w:rPr>
          <w:b w:val="0"/>
        </w:rPr>
        <w:t>Toe te voegen als bijlage aan het formulier Aanvraag erkenning als Gents opvanginitiatief</w:t>
      </w:r>
    </w:p>
    <w:tbl>
      <w:tblPr>
        <w:tblpPr w:leftFromText="141" w:rightFromText="141" w:vertAnchor="text" w:horzAnchor="margin" w:tblpX="-652" w:tblpY="180"/>
        <w:tblW w:w="130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2843"/>
      </w:tblGrid>
      <w:tr w:rsidR="00333EBD" w:rsidRPr="000B698D" w14:paraId="2CDC86B8" w14:textId="77777777" w:rsidTr="00E20B23">
        <w:tc>
          <w:tcPr>
            <w:tcW w:w="199" w:type="dxa"/>
            <w:shd w:val="clear" w:color="auto" w:fill="009FE3"/>
            <w:vAlign w:val="center"/>
          </w:tcPr>
          <w:p w14:paraId="2CDC86B6" w14:textId="77777777" w:rsidR="00333EBD" w:rsidRPr="000B698D" w:rsidRDefault="00333EBD" w:rsidP="00E20B2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12843" w:type="dxa"/>
            <w:shd w:val="clear" w:color="auto" w:fill="009FE3"/>
            <w:vAlign w:val="center"/>
          </w:tcPr>
          <w:p w14:paraId="2CDC86B7" w14:textId="77777777" w:rsidR="00333EBD" w:rsidRPr="000B698D" w:rsidRDefault="0094252B" w:rsidP="00E20B23">
            <w:pPr>
              <w:pStyle w:val="Wittetekstindonkerblauwebalk"/>
            </w:pPr>
            <w:r>
              <w:t>Activiteitenverslag</w:t>
            </w:r>
          </w:p>
        </w:tc>
      </w:tr>
    </w:tbl>
    <w:p w14:paraId="2CDC86B9" w14:textId="77777777" w:rsidR="00333EBD" w:rsidRDefault="00333EBD" w:rsidP="00327B82">
      <w:pPr>
        <w:pStyle w:val="1Vraag"/>
        <w:numPr>
          <w:ilvl w:val="0"/>
          <w:numId w:val="0"/>
        </w:numPr>
        <w:rPr>
          <w:b w:val="0"/>
        </w:rPr>
      </w:pPr>
    </w:p>
    <w:p w14:paraId="2CDC86BA" w14:textId="77777777" w:rsidR="0094252B" w:rsidRPr="002B26BC" w:rsidRDefault="0094252B" w:rsidP="0094252B">
      <w:pPr>
        <w:pStyle w:val="1Vraag"/>
        <w:numPr>
          <w:ilvl w:val="0"/>
          <w:numId w:val="0"/>
        </w:numPr>
        <w:rPr>
          <w:b w:val="0"/>
          <w:sz w:val="16"/>
          <w:szCs w:val="16"/>
        </w:rPr>
      </w:pPr>
    </w:p>
    <w:p w14:paraId="2CDC86BB" w14:textId="0450577D" w:rsidR="00F678B0" w:rsidRDefault="00F678B0" w:rsidP="00E20B23">
      <w:pPr>
        <w:pStyle w:val="1Vraag"/>
        <w:numPr>
          <w:ilvl w:val="0"/>
          <w:numId w:val="13"/>
        </w:numPr>
        <w:ind w:left="-142" w:hanging="284"/>
      </w:pPr>
      <w:r>
        <w:t xml:space="preserve">Vul de activiteiten in die </w:t>
      </w:r>
      <w:r w:rsidR="002B26BC">
        <w:t>je</w:t>
      </w:r>
      <w:r>
        <w:t xml:space="preserve"> organiseert.</w:t>
      </w:r>
    </w:p>
    <w:p w14:paraId="2CDC86BC" w14:textId="50398916" w:rsidR="00F678B0" w:rsidRDefault="00F678B0" w:rsidP="00E20B23">
      <w:pPr>
        <w:pStyle w:val="2ToelichtingGrijsmetinsprong"/>
        <w:ind w:left="0"/>
      </w:pPr>
      <w:r>
        <w:t xml:space="preserve">| </w:t>
      </w:r>
      <w:r w:rsidR="00B7750A">
        <w:t>Als</w:t>
      </w:r>
      <w:r>
        <w:t xml:space="preserve"> </w:t>
      </w:r>
      <w:r w:rsidR="002B26BC">
        <w:t>je</w:t>
      </w:r>
      <w:r>
        <w:t xml:space="preserve"> de subsidie voo</w:t>
      </w:r>
      <w:r w:rsidR="00B7750A">
        <w:t>r de eerste keer aanvraagt, vul</w:t>
      </w:r>
      <w:r w:rsidR="002B26BC">
        <w:t xml:space="preserve"> je</w:t>
      </w:r>
      <w:r w:rsidR="00B7750A">
        <w:t xml:space="preserve"> in welke activiteiten </w:t>
      </w:r>
      <w:r w:rsidR="002B26BC">
        <w:t>je</w:t>
      </w:r>
      <w:r w:rsidR="00B7750A">
        <w:t xml:space="preserve"> </w:t>
      </w:r>
      <w:r>
        <w:t>van plan bent te organiseren.</w:t>
      </w:r>
    </w:p>
    <w:p w14:paraId="2CDC86BD" w14:textId="2BB23104" w:rsidR="00F678B0" w:rsidRDefault="00F678B0" w:rsidP="00E20B23">
      <w:pPr>
        <w:pStyle w:val="2ToelichtingGrijsmetinsprong"/>
        <w:ind w:left="0"/>
      </w:pPr>
      <w:r>
        <w:t xml:space="preserve">| </w:t>
      </w:r>
      <w:r w:rsidR="00B7750A">
        <w:t xml:space="preserve">Als </w:t>
      </w:r>
      <w:r w:rsidR="002B26BC">
        <w:t>je</w:t>
      </w:r>
      <w:r>
        <w:t xml:space="preserve"> de subsidie het voorbije jaar reeds hebt aangevraagd, vul</w:t>
      </w:r>
      <w:r w:rsidR="002B26BC">
        <w:t xml:space="preserve"> je</w:t>
      </w:r>
      <w:r>
        <w:t xml:space="preserve"> in welke activiteiten </w:t>
      </w:r>
      <w:r w:rsidR="002B26BC">
        <w:t>je</w:t>
      </w:r>
      <w:r>
        <w:t xml:space="preserve"> het voorbije jaar hebt georganiseerd.</w:t>
      </w:r>
    </w:p>
    <w:p w14:paraId="2CDC86BF" w14:textId="6E4DC638" w:rsidR="00F62994" w:rsidRDefault="00F678B0" w:rsidP="00E20B23">
      <w:pPr>
        <w:pStyle w:val="2ToelichtingGrijsmetinsprong"/>
        <w:ind w:left="0"/>
      </w:pPr>
      <w:r>
        <w:t xml:space="preserve">| </w:t>
      </w:r>
      <w:r w:rsidR="002B26BC">
        <w:t>Je</w:t>
      </w:r>
      <w:r>
        <w:t xml:space="preserve"> ma</w:t>
      </w:r>
      <w:r w:rsidR="00B7750A">
        <w:t xml:space="preserve">g ook een eigen overzicht van </w:t>
      </w:r>
      <w:r w:rsidR="002B26BC">
        <w:t>je</w:t>
      </w:r>
      <w:r>
        <w:t xml:space="preserve"> (geplande) activiteiten als bijlage toevoegen. Zorg wel dat alle informatie opgenomen is. </w:t>
      </w:r>
      <w:r w:rsidR="00327B82">
        <w:t xml:space="preserve">In dit geval moet </w:t>
      </w:r>
      <w:r w:rsidR="002B26BC">
        <w:t>je</w:t>
      </w:r>
      <w:r w:rsidR="00327B82">
        <w:t xml:space="preserve"> de onderstaande tabel niet invullen.</w:t>
      </w:r>
    </w:p>
    <w:p w14:paraId="38BA3819" w14:textId="77777777" w:rsidR="002B26BC" w:rsidRDefault="002B26BC" w:rsidP="00E20B23">
      <w:pPr>
        <w:pStyle w:val="2ToelichtingGrijsmetinsprong"/>
        <w:ind w:left="0"/>
      </w:pPr>
    </w:p>
    <w:tbl>
      <w:tblPr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3033"/>
        <w:gridCol w:w="3453"/>
        <w:gridCol w:w="2346"/>
        <w:gridCol w:w="966"/>
        <w:gridCol w:w="1082"/>
        <w:gridCol w:w="2365"/>
      </w:tblGrid>
      <w:tr w:rsidR="002B26BC" w:rsidRPr="000B698D" w14:paraId="2CDC86C5" w14:textId="3FA530DC" w:rsidTr="002B26BC">
        <w:trPr>
          <w:trHeight w:val="291"/>
        </w:trPr>
        <w:tc>
          <w:tcPr>
            <w:tcW w:w="201" w:type="pct"/>
            <w:tcBorders>
              <w:bottom w:val="single" w:sz="2" w:space="0" w:color="auto"/>
            </w:tcBorders>
            <w:shd w:val="clear" w:color="auto" w:fill="C8E9FC"/>
          </w:tcPr>
          <w:p w14:paraId="65026735" w14:textId="77777777" w:rsidR="002B26BC" w:rsidRDefault="002B26BC" w:rsidP="00327B82">
            <w:pPr>
              <w:pStyle w:val="Titeltabel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653B057" w14:textId="15E09D62" w:rsidR="002B26BC" w:rsidRDefault="002B26BC" w:rsidP="00327B82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 activiteit</w:t>
            </w:r>
          </w:p>
          <w:p w14:paraId="2CDC86C1" w14:textId="12267AA0" w:rsidR="002B26BC" w:rsidRPr="000B698D" w:rsidRDefault="002B26BC" w:rsidP="006F0CB2">
            <w:pPr>
              <w:pStyle w:val="2ToelichtingGrijsmetinsprong"/>
              <w:ind w:left="0" w:firstLine="0"/>
            </w:pPr>
            <w:r>
              <w:t>| Moet plaatsvinden in Gent of in een deelgemeente van Gent.</w:t>
            </w:r>
          </w:p>
        </w:tc>
        <w:tc>
          <w:tcPr>
            <w:tcW w:w="1251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CDC86C2" w14:textId="77777777" w:rsidR="002B26BC" w:rsidRPr="000B698D" w:rsidRDefault="002B26BC" w:rsidP="00327B82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Korte omschrijving</w:t>
            </w:r>
          </w:p>
        </w:tc>
        <w:tc>
          <w:tcPr>
            <w:tcW w:w="850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CDC86C3" w14:textId="77777777" w:rsidR="002B26BC" w:rsidRPr="000B698D" w:rsidRDefault="002B26BC" w:rsidP="00327B82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of periode</w:t>
            </w:r>
          </w:p>
        </w:tc>
        <w:tc>
          <w:tcPr>
            <w:tcW w:w="350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CDC86C4" w14:textId="02D14971" w:rsidR="002B26BC" w:rsidRDefault="002B26BC" w:rsidP="006F0CB2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Prijs per deelnemer</w:t>
            </w:r>
          </w:p>
        </w:tc>
        <w:tc>
          <w:tcPr>
            <w:tcW w:w="392" w:type="pct"/>
            <w:tcBorders>
              <w:bottom w:val="single" w:sz="2" w:space="0" w:color="auto"/>
            </w:tcBorders>
            <w:shd w:val="clear" w:color="auto" w:fill="C8E9FC"/>
          </w:tcPr>
          <w:p w14:paraId="24275AF4" w14:textId="7EB07E07" w:rsidR="002B26BC" w:rsidRDefault="002B26BC" w:rsidP="006F0CB2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Aantal (geplande) deelnemers</w:t>
            </w:r>
          </w:p>
        </w:tc>
        <w:tc>
          <w:tcPr>
            <w:tcW w:w="857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F503C97" w14:textId="5F6C5937" w:rsidR="002B26BC" w:rsidRDefault="002B26BC" w:rsidP="00E20B23">
            <w:pPr>
              <w:pStyle w:val="Titeltabel"/>
              <w:tabs>
                <w:tab w:val="left" w:pos="884"/>
                <w:tab w:val="left" w:pos="1309"/>
              </w:tabs>
              <w:ind w:right="8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Begeleider</w:t>
            </w:r>
          </w:p>
        </w:tc>
      </w:tr>
      <w:tr w:rsidR="002B26BC" w:rsidRPr="001526D2" w14:paraId="2CDC86E1" w14:textId="3A463E6B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1671" w14:textId="054D45A0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06DA0C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0D6D9805" w14:textId="0778ADBA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bookmarkStart w:id="0" w:name="_GoBack"/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bookmarkEnd w:id="0"/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8D98111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48BEC00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6D7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2A5525D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ED7729E" w14:textId="00BAEA2F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B3C3DE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F99681F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0B37B1BD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11EF20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6DC" w14:textId="77777777" w:rsidR="002B26BC" w:rsidRPr="001526D2" w:rsidRDefault="002B26BC" w:rsidP="002B26BC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6DD" w14:textId="77777777" w:rsidR="002B26BC" w:rsidRPr="001526D2" w:rsidRDefault="002B26BC" w:rsidP="002B26BC">
            <w:pPr>
              <w:rPr>
                <w:rFonts w:ascii="Calibri Light" w:hAnsi="Calibri Light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6E0" w14:textId="55CCC23D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F59E5" w14:textId="5E0A85EB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22B17CB3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5E52461" w14:textId="6A172CD2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2A1D561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E09A23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3D56783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6EF" w14:textId="1CF0E1DC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1C39" w14:textId="690F26B8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50B28C45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2B394FAE" w14:textId="4281BCA0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4539CF3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CBC068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6E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0E1E568B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2AA662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404C6C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CEABA9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6EA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6EB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6EE" w14:textId="0D367B03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5329E" w14:textId="54C073D1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17BEAAB4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3583AE33" w14:textId="4BC8655B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C6034C9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8A77C8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60158385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6FD" w14:textId="346373E9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5246" w14:textId="3019CE61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AD2FAC4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6B8CE67" w14:textId="31FD5EDF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7F660F1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AEB17A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6F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779E5EBE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5C73DE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881555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1A5963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6A1D794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4B3A06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6F8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6F9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6FC" w14:textId="59A791E0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67392" w14:textId="762804E5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714ADAD6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31D5C748" w14:textId="30D3BA15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7603194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FBA411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66628F61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0B" w14:textId="6E235EFE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B7E7" w14:textId="51832B1D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58AACE1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51F1D524" w14:textId="45BA294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4A72A79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741715A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0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7E2CE54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EBC704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63ACD2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B64D48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0236254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8DD709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06" w14:textId="07C2FEFA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07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0A" w14:textId="6ED3A636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B51B8" w14:textId="7850BB93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034E2184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05AB7E9" w14:textId="37DC8DDE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EA17CF9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7687D7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E001F8C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19" w14:textId="45C71FA4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4FA5" w14:textId="5E39266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226FB522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0C15266C" w14:textId="4271DF5A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5011153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284A02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0F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081FDE2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EADAF04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126275E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999823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3B1EB126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FC1066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14" w14:textId="72400FDE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1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18" w14:textId="2CADE463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8AD70" w14:textId="4C38F64E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4462FBA2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4441EEC" w14:textId="35BAD20B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18FEBD3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45C3CA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315B1FF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27" w14:textId="725A27D3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64DF" w14:textId="615392F2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366E700E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5025B1E" w14:textId="79063F82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CA57321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45CDA0F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1D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662FC7C6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19542C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5C2D07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20FDDF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5E6C5B2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DC4B54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22" w14:textId="237EC69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2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26" w14:textId="1E710339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93F56" w14:textId="404DEA93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5F687E8E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956BB9F" w14:textId="5CC2796D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8E891D2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46CBF0F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7B6BF98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35" w14:textId="08E0F108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59C9" w14:textId="411F1ACA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6A116D08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723EB0CC" w14:textId="6C8DA895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E5E549B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990AD8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2B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199B96D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484E6E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E0B1884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0F5BAC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50D1D5FF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AB870F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30" w14:textId="7DF11378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3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34" w14:textId="1766A882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7578F" w14:textId="082CD3E3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7B720F86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D2EE774" w14:textId="7CBF9FEE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169FF3F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1CA855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88B65F8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43" w14:textId="56D3BF6C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9C33" w14:textId="31BD2AC8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5EEB457E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03E0B779" w14:textId="5D463F05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0A142F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02D5D6E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39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5FE27EAC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9B71661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8CFEC64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F227AD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43E0EAC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BAC811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3E" w14:textId="1D0B6890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3F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42" w14:textId="447D83F0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2239A" w14:textId="3AC94DB5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0EB43604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4A71E6E8" w14:textId="3D96EA95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84DADC8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3288E1D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14637465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51" w14:textId="4674F838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98D4" w14:textId="6FB945F1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3172E573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2593C82B" w14:textId="12313443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C6E78F7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FD93FB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47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22A720AD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037403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C4C1B3B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09D442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441D5B10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EBD6D7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4C" w14:textId="269BC091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4D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50" w14:textId="3DC8204A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C0EA3" w14:textId="57B6F2F7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057BD9B8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710AAF8" w14:textId="0A0CC41C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6129BAA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B5C115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106358A9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:rsidRPr="001526D2" w14:paraId="2CDC875F" w14:textId="4E4CF67A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4418" w14:textId="583E791E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21643A1C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52396FC" w14:textId="3929B01E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048BBC6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D16019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CDC875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735EBE30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133981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6D56981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4B31FB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3139811F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43D5D8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DC875A" w14:textId="353B5B8A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875B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szCs w:val="22"/>
              </w:rPr>
              <w:t xml:space="preserve"> / 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 w:cs="Calibri-Light"/>
                <w:bCs/>
                <w:szCs w:val="22"/>
              </w:rPr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separate"/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noProof/>
                <w:szCs w:val="22"/>
              </w:rPr>
              <w:t> </w:t>
            </w:r>
            <w:r w:rsidRPr="008F14E9">
              <w:rPr>
                <w:rFonts w:ascii="Calibri Light" w:hAnsi="Calibri Light" w:cs="Calibri-Light"/>
                <w:bCs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C875E" w14:textId="732E4DBA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  <w:noProof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F7049" w14:textId="2093E23F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5A45091A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2EA86DF" w14:textId="7D5A39FC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F990590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57B207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998912A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6BDEBDC5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8D0C" w14:textId="55FAFFDC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3B982B34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B5BCB6E" w14:textId="7B7F145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9CEA7E2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57BE47A0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80B4C0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0575968F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46FF0C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8D07D6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B1D945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4D0722B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167FAA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5CBCF14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3EAC4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21307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11DB9" w14:textId="645B4FAB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746025E5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E00EBBB" w14:textId="13335E30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426B0C8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79AAE8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B58E1E5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0E115A31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72FD" w14:textId="0A27FFD4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714B1123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BFD58F8" w14:textId="0EFBE2CC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FE19D67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7DD4D0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D603C4D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55D6AACE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FF6458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E82CF3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7637B6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2C87EB0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B54BA9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754F7AC6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5EFF9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3E89E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4B328" w14:textId="1E0C4996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19B15FBA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48AFC1FA" w14:textId="09CE043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7F077BE6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44B2161F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D29222F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0059ED2D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7967" w14:textId="4EC17F38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190A4FFB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B8644CD" w14:textId="40A04DAB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BFA2D95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BAB0C0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7B38552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2D698400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D0E6C9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E63A4EB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3F9BA0F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28608345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FBAB28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1998C2D0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669C0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A978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5875B" w14:textId="586FB9A3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6CC4A603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6491557" w14:textId="60D9E510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832E358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4F21A13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348866E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4035675A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009E" w14:textId="1CE328EA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04D7E7B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5131F6DA" w14:textId="38CE4DEB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E6DA08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9E201D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6EB4F5F8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3DCADCA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F4D2681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758D0FF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A7F0E6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7A50F7B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556B45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0F3C3BB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AB3DE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318D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59FDD" w14:textId="51317A41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6A215D7E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7BC33F0" w14:textId="7A96812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A4D0764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D0CACC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8214A8A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4C59C899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7D45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0B954CDB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58713F46" w14:textId="78749BD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0B5D2EF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79B21AA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1A69F950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5E8ACD9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E8E2769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77C7C3C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DFD3F9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3D9AE6A0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DB6EC7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7A8E6DF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CFDB6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E0178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760EA" w14:textId="722BF9DC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5B70192B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9CAFD9B" w14:textId="5632D44D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06E010D2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6827C1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CF20940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40382F6E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8F6D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1C62422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7CCAAED" w14:textId="7E5184C6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36EFA30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965049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380E6A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3CBA68F4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31D0E4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67F6F8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6592F7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10CFC7E5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1E672D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0E345B5C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1909F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5E01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B9166" w14:textId="1C1D5C7E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21FA63DE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BE24193" w14:textId="711DF421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825D80A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DD60FB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1EDDDB71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5E5041FB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23F4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7E3E58F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458985EE" w14:textId="250E06DD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B53A19B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0CEA8096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26B8A1A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21F1AFFD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29DFCA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A3D040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FF94E4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3D628670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1D0ABF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07CC50C2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2D354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227D7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70D37" w14:textId="2D721315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374F1245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7AF3348" w14:textId="1375AFD4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E38122C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F7CB4F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681DE7BE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49F18F2D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1D2B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6C9F5411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4A850861" w14:textId="39B20F0C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241E69B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769006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538AB10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7A1723B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A076E1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95216B4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4C15E7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1CC37A3B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D3DF3E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1234E694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E77A3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60B7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E1C4A" w14:textId="0C52E725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030AEE86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74AFE4F" w14:textId="4EF2CF78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CFBBEED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56D4BA4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0D86D9A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2796E065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E932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534FBBB9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2300086B" w14:textId="0F83E45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CEA59A4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4E193A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57DB89A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04E80236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31FC57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BCADFB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3A99520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7D0AA075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0F5495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1BBAA842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5BA46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80884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7BC0D" w14:textId="637A3A1A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22402175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84B77D0" w14:textId="3C6019BA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21353E6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1505681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A8691DE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34CAB6C7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66C8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174B459E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1760284" w14:textId="7C8E0C36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4CF0EA0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DBA72B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670E28D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7E45A7A1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3AFE73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22D268E6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13CC15A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4185ABF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D0EF2C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4023088F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0C2A05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4D403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CCB1A" w14:textId="6313D21B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4049DAEF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0365AE6" w14:textId="02862381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946799A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C60D13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FB3EE52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16FF3A58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6DBA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54D0E29F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170F0C1" w14:textId="2FAEE78A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59015A9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C92C4A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139BD52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6E7DD3EC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C4C199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39CF37A1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C37F56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5E3EDA2F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D95FE04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452B2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4FDC2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7FB1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0B06" w14:textId="0A704DC6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50DA2F3C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02C814FF" w14:textId="58D889F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3F17601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D52FE4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7148F581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09056F04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B309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2A64B0C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0C6818D" w14:textId="597F552E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E5542BA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73DF7340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7EDC9BE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533932BB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8612E4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D6DBA61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45C211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3B838B87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5940B5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408C971B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DB136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44C9F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D9717" w14:textId="116450FE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1CDD2513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58C27BB" w14:textId="48DD986E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AA11FB3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AE4125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249EC92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5DBAAAF5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7727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4BE065B0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97BC278" w14:textId="14281446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219B78D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7AA9E09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0FA38D2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5DFD75C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06A6DA8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CCB3F69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F9B885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2DFDBF8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C4C8100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7AA998C6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6D200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31D65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7866D" w14:textId="5083CC41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5D42D915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304B8BE7" w14:textId="080A331D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F67B87E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688EF55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591D8D18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7821FD7D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07C0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0154CBC6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168B8407" w14:textId="3A4DF613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029B524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2D1A2C7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B17037A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333B1121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CED35EF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673C88E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C0CE9D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57F6CEED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2E1B557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326D51E9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C1C21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FF894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7B398" w14:textId="6B3FCB5A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0CB1C93D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58F01065" w14:textId="5ACCC17D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5ECC5877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1B81D4C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606AB155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02DA2F1F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552C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67F7F3AF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5A757AE1" w14:textId="22C42A3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47096E92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2E4C7AA2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4FE3A916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397485E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BDA86DC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8AD9EE2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641E2FB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2C895E5C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67B52CED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2CF5B63B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CC1DC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5F94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C3328" w14:textId="09693190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3741E3AC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CB7EE67" w14:textId="1A21D099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1895586E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75C819DE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46E3453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2B26BC" w14:paraId="1FE8A550" w14:textId="77777777" w:rsidTr="002B26BC">
        <w:trPr>
          <w:trHeight w:val="433"/>
        </w:trPr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7789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379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0"/>
            </w:tblGrid>
            <w:tr w:rsidR="002B26BC" w14:paraId="5A315B98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63B963AA" w14:textId="079466FC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A6817FE" w14:textId="77777777" w:rsidTr="00E20B23">
              <w:trPr>
                <w:trHeight w:val="397"/>
              </w:trPr>
              <w:tc>
                <w:tcPr>
                  <w:tcW w:w="3790" w:type="dxa"/>
                </w:tcPr>
                <w:p w14:paraId="3293C7E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366D64E2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</w:tblGrid>
            <w:tr w:rsidR="002B26BC" w14:paraId="03E89B4A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1DC40460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 w:rsidRPr="001526D2"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ADD1AD3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0D9A1325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  <w:tr w:rsidR="002B26BC" w14:paraId="231599B8" w14:textId="77777777" w:rsidTr="00E20B23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3F5B0D2F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</w:p>
              </w:tc>
            </w:tr>
          </w:tbl>
          <w:p w14:paraId="0EB6F2ED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221BA" w14:textId="77777777" w:rsidR="002B26BC" w:rsidRPr="00B7750A" w:rsidRDefault="002B26BC" w:rsidP="002B26BC">
            <w:pPr>
              <w:rPr>
                <w:rFonts w:ascii="Calibri Light" w:hAnsi="Calibri Light"/>
                <w:noProof/>
                <w:szCs w:val="22"/>
              </w:rPr>
            </w:pPr>
            <w:r w:rsidRPr="008F14E9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4E9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8F14E9">
              <w:rPr>
                <w:rFonts w:ascii="Calibri Light" w:hAnsi="Calibri Light"/>
                <w:noProof/>
                <w:szCs w:val="22"/>
              </w:rPr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t> </w:t>
            </w:r>
            <w:r w:rsidRPr="008F14E9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  <w:r w:rsidRPr="008F14E9">
              <w:rPr>
                <w:rFonts w:ascii="Calibri Light" w:hAnsi="Calibri Light"/>
                <w:noProof/>
                <w:szCs w:val="22"/>
              </w:rPr>
              <w:t xml:space="preserve"> / 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50A">
              <w:rPr>
                <w:rFonts w:ascii="Calibri Light" w:hAnsi="Calibri Light"/>
                <w:noProof/>
                <w:szCs w:val="22"/>
              </w:rPr>
              <w:instrText xml:space="preserve"> FORMTEXT </w:instrText>
            </w:r>
            <w:r w:rsidRPr="00B7750A">
              <w:rPr>
                <w:rFonts w:ascii="Calibri Light" w:hAnsi="Calibri Light"/>
                <w:noProof/>
                <w:szCs w:val="22"/>
              </w:rPr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separate"/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t> </w:t>
            </w:r>
            <w:r w:rsidRPr="00B7750A">
              <w:rPr>
                <w:rFonts w:ascii="Calibri Light" w:hAnsi="Calibri Light"/>
                <w:noProof/>
                <w:szCs w:val="22"/>
              </w:rPr>
              <w:fldChar w:fldCharType="end"/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495D1" w14:textId="77777777" w:rsidR="002B26BC" w:rsidRPr="001526D2" w:rsidRDefault="002B26BC" w:rsidP="002B26BC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€ </w:t>
            </w:r>
            <w:r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-Light"/>
                <w:bCs/>
              </w:rPr>
              <w:instrText xml:space="preserve"> FORMTEXT </w:instrText>
            </w:r>
            <w:r>
              <w:rPr>
                <w:rFonts w:ascii="Calibri Light" w:hAnsi="Calibri Light" w:cs="Calibri-Light"/>
                <w:bCs/>
              </w:rPr>
            </w:r>
            <w:r>
              <w:rPr>
                <w:rFonts w:ascii="Calibri Light" w:hAnsi="Calibri Light" w:cs="Calibri-Light"/>
                <w:bCs/>
              </w:rPr>
              <w:fldChar w:fldCharType="separate"/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t> </w:t>
            </w:r>
            <w:r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3B997" w14:textId="239F0A27" w:rsidR="002B26BC" w:rsidRDefault="002B26BC" w:rsidP="002B26BC">
            <w:pPr>
              <w:jc w:val="center"/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Style w:val="Tabelraster"/>
              <w:tblW w:w="215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</w:tblGrid>
            <w:tr w:rsidR="002B26BC" w14:paraId="21045BE1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26944413" w14:textId="6C535A7F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  <w:tr w:rsidR="002B26BC" w14:paraId="6A0383E8" w14:textId="77777777" w:rsidTr="00E20B23">
              <w:trPr>
                <w:trHeight w:val="397"/>
              </w:trPr>
              <w:tc>
                <w:tcPr>
                  <w:tcW w:w="2154" w:type="dxa"/>
                </w:tcPr>
                <w:p w14:paraId="3F458B73" w14:textId="77777777" w:rsidR="002B26BC" w:rsidRDefault="002B26BC" w:rsidP="002B26BC">
                  <w:pPr>
                    <w:rPr>
                      <w:rFonts w:ascii="Calibri Light" w:hAnsi="Calibri Light" w:cs="Calibri-Light"/>
                      <w:bCs/>
                    </w:rPr>
                  </w:pPr>
                  <w:r>
                    <w:rPr>
                      <w:rFonts w:ascii="Calibri Light" w:hAnsi="Calibri Light" w:cs="Calibri-Light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 Light" w:hAnsi="Calibri Light" w:cs="Calibri-Light"/>
                      <w:bCs/>
                    </w:rPr>
                    <w:instrText xml:space="preserve"> FORMTEXT </w:instrText>
                  </w:r>
                  <w:r>
                    <w:rPr>
                      <w:rFonts w:ascii="Calibri Light" w:hAnsi="Calibri Light" w:cs="Calibri-Light"/>
                      <w:bCs/>
                    </w:rPr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separate"/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  <w:noProof/>
                    </w:rPr>
                    <w:t> </w:t>
                  </w:r>
                  <w:r>
                    <w:rPr>
                      <w:rFonts w:ascii="Calibri Light" w:hAnsi="Calibri Light" w:cs="Calibri-Light"/>
                      <w:bCs/>
                    </w:rPr>
                    <w:fldChar w:fldCharType="end"/>
                  </w:r>
                </w:p>
              </w:tc>
            </w:tr>
          </w:tbl>
          <w:p w14:paraId="23E83FE9" w14:textId="77777777" w:rsidR="002B26BC" w:rsidRDefault="002B26BC" w:rsidP="002B26BC">
            <w:pPr>
              <w:rPr>
                <w:rFonts w:ascii="Calibri Light" w:hAnsi="Calibri Light" w:cs="Calibri-Light"/>
                <w:bCs/>
              </w:rPr>
            </w:pPr>
          </w:p>
        </w:tc>
      </w:tr>
    </w:tbl>
    <w:p w14:paraId="2CDC8760" w14:textId="6A8793DF" w:rsidR="00590CC8" w:rsidRDefault="00590CC8" w:rsidP="009E0568"/>
    <w:sectPr w:rsidR="00590CC8" w:rsidSect="00C37A6A">
      <w:footerReference w:type="even" r:id="rId11"/>
      <w:footerReference w:type="default" r:id="rId12"/>
      <w:headerReference w:type="first" r:id="rId13"/>
      <w:footerReference w:type="first" r:id="rId14"/>
      <w:pgSz w:w="16817" w:h="11901" w:orient="landscape"/>
      <w:pgMar w:top="1128" w:right="1134" w:bottom="1985" w:left="209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FE55B" w14:textId="77777777" w:rsidR="0051175B" w:rsidRDefault="0051175B" w:rsidP="00C3652B">
      <w:r>
        <w:separator/>
      </w:r>
    </w:p>
  </w:endnote>
  <w:endnote w:type="continuationSeparator" w:id="0">
    <w:p w14:paraId="28D77625" w14:textId="77777777" w:rsidR="0051175B" w:rsidRDefault="0051175B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87A8" w14:textId="77777777" w:rsidR="0051175B" w:rsidRDefault="0051175B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DC87AF" wp14:editId="2CDC87B0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CDC87B8" w14:textId="77777777" w:rsidR="0051175B" w:rsidRPr="00482DDE" w:rsidRDefault="0051175B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C8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2CDC87B8" w14:textId="77777777" w:rsidR="0051175B" w:rsidRPr="00482DDE" w:rsidRDefault="0051175B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51175B" w:rsidRPr="000B698D" w14:paraId="2CDC87AB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CDC87A9" w14:textId="77777777" w:rsidR="0051175B" w:rsidRPr="000B698D" w:rsidRDefault="0051175B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CDC87B1" wp14:editId="2CDC87B2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2CDC87B9" w14:textId="30E195B2" w:rsidR="0051175B" w:rsidRPr="00482DDE" w:rsidRDefault="0051175B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Activiteitenverslag erkenning Gentse opvanginitiatieven| Versie van 1 </w:t>
                                </w:r>
                                <w:r w:rsidR="002B26BC">
                                  <w:rPr>
                                    <w:sz w:val="20"/>
                                    <w:szCs w:val="20"/>
                                  </w:rPr>
                                  <w:t>maart 2022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–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14055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14055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C87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" filled="f" stroked="f">
                    <v:textbox>
                      <w:txbxContent>
                        <w:p w14:paraId="2CDC87B9" w14:textId="30E195B2" w:rsidR="0051175B" w:rsidRPr="00482DDE" w:rsidRDefault="0051175B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Activiteitenverslag erkenning Gentse opvanginitiatieven| Versie van 1 </w:t>
                          </w:r>
                          <w:r w:rsidR="002B26BC">
                            <w:rPr>
                              <w:sz w:val="20"/>
                              <w:szCs w:val="20"/>
                            </w:rPr>
                            <w:t>maart 2022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4055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4055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CDC87AA" w14:textId="77777777" w:rsidR="0051175B" w:rsidRPr="000B698D" w:rsidRDefault="0051175B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2CDC87AC" w14:textId="77777777" w:rsidR="0051175B" w:rsidRDefault="0051175B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87AE" w14:textId="77777777" w:rsidR="0051175B" w:rsidRDefault="0051175B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DC87B3" wp14:editId="2CDC87B4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CDC87BA" w14:textId="77777777" w:rsidR="0051175B" w:rsidRPr="00482DDE" w:rsidRDefault="0051175B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C87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2CDC87BA" w14:textId="77777777" w:rsidR="0051175B" w:rsidRPr="00482DDE" w:rsidRDefault="0051175B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B192" w14:textId="77777777" w:rsidR="0051175B" w:rsidRDefault="0051175B" w:rsidP="00C3652B">
      <w:r>
        <w:separator/>
      </w:r>
    </w:p>
  </w:footnote>
  <w:footnote w:type="continuationSeparator" w:id="0">
    <w:p w14:paraId="394FC399" w14:textId="77777777" w:rsidR="0051175B" w:rsidRDefault="0051175B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87AD" w14:textId="77777777" w:rsidR="0051175B" w:rsidRDefault="0051175B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246BB"/>
    <w:multiLevelType w:val="hybridMultilevel"/>
    <w:tmpl w:val="F516E1A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53F4"/>
    <w:multiLevelType w:val="hybridMultilevel"/>
    <w:tmpl w:val="4AD6584E"/>
    <w:lvl w:ilvl="0" w:tplc="F23A2FC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B2E80156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NmtwlhsRE6BAfouU07p6zC+gl/S+8DNVTnG0laTAU7mJmiRQVbOEAz3NaGuPRpXzuXn125OSMa1I8ExakhoJJA==" w:salt="jrzZYvk8A+9bkJhYm2E6aA==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EE1F9D"/>
    <w:rsid w:val="00006BA1"/>
    <w:rsid w:val="000171E0"/>
    <w:rsid w:val="000176E1"/>
    <w:rsid w:val="0006004D"/>
    <w:rsid w:val="000611CF"/>
    <w:rsid w:val="00076897"/>
    <w:rsid w:val="000815E0"/>
    <w:rsid w:val="00084B99"/>
    <w:rsid w:val="00095128"/>
    <w:rsid w:val="00096CCA"/>
    <w:rsid w:val="000B4796"/>
    <w:rsid w:val="000B698D"/>
    <w:rsid w:val="000B7757"/>
    <w:rsid w:val="000C6AE1"/>
    <w:rsid w:val="000D159D"/>
    <w:rsid w:val="000D7778"/>
    <w:rsid w:val="000E0BE6"/>
    <w:rsid w:val="000F1CB6"/>
    <w:rsid w:val="000F6843"/>
    <w:rsid w:val="00103E5F"/>
    <w:rsid w:val="0010402E"/>
    <w:rsid w:val="0010650F"/>
    <w:rsid w:val="0011255E"/>
    <w:rsid w:val="001133EA"/>
    <w:rsid w:val="00126163"/>
    <w:rsid w:val="001266BE"/>
    <w:rsid w:val="00135C28"/>
    <w:rsid w:val="001526D2"/>
    <w:rsid w:val="001558AB"/>
    <w:rsid w:val="00160848"/>
    <w:rsid w:val="001651E7"/>
    <w:rsid w:val="00166DFB"/>
    <w:rsid w:val="00174D7F"/>
    <w:rsid w:val="00176038"/>
    <w:rsid w:val="00177E70"/>
    <w:rsid w:val="00181F4E"/>
    <w:rsid w:val="0018796F"/>
    <w:rsid w:val="001969FE"/>
    <w:rsid w:val="001A40E9"/>
    <w:rsid w:val="001A49AF"/>
    <w:rsid w:val="001C5C90"/>
    <w:rsid w:val="001D4F6D"/>
    <w:rsid w:val="001F1DAC"/>
    <w:rsid w:val="001F230F"/>
    <w:rsid w:val="001F4B99"/>
    <w:rsid w:val="00225469"/>
    <w:rsid w:val="00241912"/>
    <w:rsid w:val="00251AC9"/>
    <w:rsid w:val="00256159"/>
    <w:rsid w:val="00265D21"/>
    <w:rsid w:val="00281D83"/>
    <w:rsid w:val="002B26BC"/>
    <w:rsid w:val="002C3FF4"/>
    <w:rsid w:val="002C5E82"/>
    <w:rsid w:val="002D6C5B"/>
    <w:rsid w:val="002E2F1F"/>
    <w:rsid w:val="002E4D23"/>
    <w:rsid w:val="002F30E4"/>
    <w:rsid w:val="002F6835"/>
    <w:rsid w:val="002F6EE1"/>
    <w:rsid w:val="00312C60"/>
    <w:rsid w:val="00320842"/>
    <w:rsid w:val="00320A39"/>
    <w:rsid w:val="00323B1F"/>
    <w:rsid w:val="003240A0"/>
    <w:rsid w:val="00325A72"/>
    <w:rsid w:val="00327B82"/>
    <w:rsid w:val="00333EBD"/>
    <w:rsid w:val="00345AA4"/>
    <w:rsid w:val="00360587"/>
    <w:rsid w:val="00365016"/>
    <w:rsid w:val="00373556"/>
    <w:rsid w:val="0038264E"/>
    <w:rsid w:val="00387AEF"/>
    <w:rsid w:val="00391A72"/>
    <w:rsid w:val="003923A8"/>
    <w:rsid w:val="003944AA"/>
    <w:rsid w:val="00394BF2"/>
    <w:rsid w:val="003A06FB"/>
    <w:rsid w:val="003A289B"/>
    <w:rsid w:val="003B3E86"/>
    <w:rsid w:val="003C2A2C"/>
    <w:rsid w:val="003D4485"/>
    <w:rsid w:val="003D6A48"/>
    <w:rsid w:val="003D7DE6"/>
    <w:rsid w:val="0040761B"/>
    <w:rsid w:val="0041036B"/>
    <w:rsid w:val="00414AED"/>
    <w:rsid w:val="00435628"/>
    <w:rsid w:val="00437F7A"/>
    <w:rsid w:val="00441B7E"/>
    <w:rsid w:val="00442D56"/>
    <w:rsid w:val="004742A9"/>
    <w:rsid w:val="004821CF"/>
    <w:rsid w:val="00482DDE"/>
    <w:rsid w:val="00483DAC"/>
    <w:rsid w:val="004A261E"/>
    <w:rsid w:val="004A3385"/>
    <w:rsid w:val="004B6E70"/>
    <w:rsid w:val="004B72D8"/>
    <w:rsid w:val="004C50E3"/>
    <w:rsid w:val="004C55FC"/>
    <w:rsid w:val="004D2D73"/>
    <w:rsid w:val="004D3C0E"/>
    <w:rsid w:val="004D7C77"/>
    <w:rsid w:val="004E2EEF"/>
    <w:rsid w:val="004E37C0"/>
    <w:rsid w:val="004E53C4"/>
    <w:rsid w:val="004F0A1F"/>
    <w:rsid w:val="004F5BB3"/>
    <w:rsid w:val="00502ED5"/>
    <w:rsid w:val="0051175B"/>
    <w:rsid w:val="00520D6E"/>
    <w:rsid w:val="00525DB4"/>
    <w:rsid w:val="00536E00"/>
    <w:rsid w:val="00540742"/>
    <w:rsid w:val="005409BC"/>
    <w:rsid w:val="0054539F"/>
    <w:rsid w:val="00545D34"/>
    <w:rsid w:val="00551FF8"/>
    <w:rsid w:val="005642F9"/>
    <w:rsid w:val="00567C9E"/>
    <w:rsid w:val="00572220"/>
    <w:rsid w:val="00585749"/>
    <w:rsid w:val="00590CC8"/>
    <w:rsid w:val="005A2B80"/>
    <w:rsid w:val="005A7DED"/>
    <w:rsid w:val="005B180B"/>
    <w:rsid w:val="005B220B"/>
    <w:rsid w:val="005B72DF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44780"/>
    <w:rsid w:val="006559F3"/>
    <w:rsid w:val="00676FE4"/>
    <w:rsid w:val="006862DB"/>
    <w:rsid w:val="00691087"/>
    <w:rsid w:val="00692867"/>
    <w:rsid w:val="00695B5D"/>
    <w:rsid w:val="006B55E3"/>
    <w:rsid w:val="006C3897"/>
    <w:rsid w:val="006C65DB"/>
    <w:rsid w:val="006C759B"/>
    <w:rsid w:val="006D646B"/>
    <w:rsid w:val="006D781C"/>
    <w:rsid w:val="006E5B75"/>
    <w:rsid w:val="006F0CB2"/>
    <w:rsid w:val="006F4F00"/>
    <w:rsid w:val="00705F24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F72"/>
    <w:rsid w:val="0075161C"/>
    <w:rsid w:val="0075504B"/>
    <w:rsid w:val="007662DA"/>
    <w:rsid w:val="00771DBE"/>
    <w:rsid w:val="00781147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2775"/>
    <w:rsid w:val="00806B57"/>
    <w:rsid w:val="00817593"/>
    <w:rsid w:val="00822112"/>
    <w:rsid w:val="00831C27"/>
    <w:rsid w:val="0083345A"/>
    <w:rsid w:val="008377C7"/>
    <w:rsid w:val="00847D4A"/>
    <w:rsid w:val="0085599A"/>
    <w:rsid w:val="00867119"/>
    <w:rsid w:val="00877072"/>
    <w:rsid w:val="00885669"/>
    <w:rsid w:val="0089463A"/>
    <w:rsid w:val="00894B4A"/>
    <w:rsid w:val="008B0B28"/>
    <w:rsid w:val="008B0BD2"/>
    <w:rsid w:val="008C155F"/>
    <w:rsid w:val="008C5F0A"/>
    <w:rsid w:val="008D30E7"/>
    <w:rsid w:val="008D45FF"/>
    <w:rsid w:val="008D7E23"/>
    <w:rsid w:val="008E1518"/>
    <w:rsid w:val="008E532B"/>
    <w:rsid w:val="008E5C4A"/>
    <w:rsid w:val="008F14E9"/>
    <w:rsid w:val="008F3880"/>
    <w:rsid w:val="00923C7E"/>
    <w:rsid w:val="00924564"/>
    <w:rsid w:val="0093044D"/>
    <w:rsid w:val="00934055"/>
    <w:rsid w:val="009366C4"/>
    <w:rsid w:val="0094252B"/>
    <w:rsid w:val="00942C94"/>
    <w:rsid w:val="00943454"/>
    <w:rsid w:val="00946595"/>
    <w:rsid w:val="00950782"/>
    <w:rsid w:val="00954D62"/>
    <w:rsid w:val="009557D8"/>
    <w:rsid w:val="00967D06"/>
    <w:rsid w:val="00972DD3"/>
    <w:rsid w:val="00994D95"/>
    <w:rsid w:val="009A1E38"/>
    <w:rsid w:val="009B043E"/>
    <w:rsid w:val="009C7A00"/>
    <w:rsid w:val="009D200E"/>
    <w:rsid w:val="009E0568"/>
    <w:rsid w:val="009F443E"/>
    <w:rsid w:val="00A00D61"/>
    <w:rsid w:val="00A0562A"/>
    <w:rsid w:val="00A067C5"/>
    <w:rsid w:val="00A156FF"/>
    <w:rsid w:val="00A20932"/>
    <w:rsid w:val="00A235EF"/>
    <w:rsid w:val="00A25595"/>
    <w:rsid w:val="00A26FD2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314D"/>
    <w:rsid w:val="00A755F1"/>
    <w:rsid w:val="00A82305"/>
    <w:rsid w:val="00A904E9"/>
    <w:rsid w:val="00A920DD"/>
    <w:rsid w:val="00A9333C"/>
    <w:rsid w:val="00AA416A"/>
    <w:rsid w:val="00AA6A41"/>
    <w:rsid w:val="00AB5E77"/>
    <w:rsid w:val="00AC7B56"/>
    <w:rsid w:val="00AD19F0"/>
    <w:rsid w:val="00AE1A44"/>
    <w:rsid w:val="00AE3661"/>
    <w:rsid w:val="00AF404D"/>
    <w:rsid w:val="00B13BA2"/>
    <w:rsid w:val="00B23D8E"/>
    <w:rsid w:val="00B32AEB"/>
    <w:rsid w:val="00B330E3"/>
    <w:rsid w:val="00B33FDF"/>
    <w:rsid w:val="00B3608E"/>
    <w:rsid w:val="00B41F21"/>
    <w:rsid w:val="00B5646E"/>
    <w:rsid w:val="00B56CE7"/>
    <w:rsid w:val="00B636E7"/>
    <w:rsid w:val="00B63F7E"/>
    <w:rsid w:val="00B73D79"/>
    <w:rsid w:val="00B74300"/>
    <w:rsid w:val="00B7750A"/>
    <w:rsid w:val="00B86CCC"/>
    <w:rsid w:val="00B875F8"/>
    <w:rsid w:val="00B94838"/>
    <w:rsid w:val="00B96CAF"/>
    <w:rsid w:val="00BB4D22"/>
    <w:rsid w:val="00BB5F89"/>
    <w:rsid w:val="00BC07EE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BE60F0"/>
    <w:rsid w:val="00C02689"/>
    <w:rsid w:val="00C02AB9"/>
    <w:rsid w:val="00C02B61"/>
    <w:rsid w:val="00C03436"/>
    <w:rsid w:val="00C0744B"/>
    <w:rsid w:val="00C13B7B"/>
    <w:rsid w:val="00C260A0"/>
    <w:rsid w:val="00C34602"/>
    <w:rsid w:val="00C3652B"/>
    <w:rsid w:val="00C37A6A"/>
    <w:rsid w:val="00C406FF"/>
    <w:rsid w:val="00C666C2"/>
    <w:rsid w:val="00C752D2"/>
    <w:rsid w:val="00C812BF"/>
    <w:rsid w:val="00C81A3D"/>
    <w:rsid w:val="00C87732"/>
    <w:rsid w:val="00C900B4"/>
    <w:rsid w:val="00CA51F2"/>
    <w:rsid w:val="00CB2A9D"/>
    <w:rsid w:val="00CC23EC"/>
    <w:rsid w:val="00CC3D07"/>
    <w:rsid w:val="00CD2216"/>
    <w:rsid w:val="00CE4D0F"/>
    <w:rsid w:val="00CE5C04"/>
    <w:rsid w:val="00CE6F0B"/>
    <w:rsid w:val="00CF45C1"/>
    <w:rsid w:val="00D022A9"/>
    <w:rsid w:val="00D07E7E"/>
    <w:rsid w:val="00D14055"/>
    <w:rsid w:val="00D1473E"/>
    <w:rsid w:val="00D21562"/>
    <w:rsid w:val="00D24C63"/>
    <w:rsid w:val="00D30A89"/>
    <w:rsid w:val="00D441D5"/>
    <w:rsid w:val="00D453EB"/>
    <w:rsid w:val="00D45DC9"/>
    <w:rsid w:val="00D51B14"/>
    <w:rsid w:val="00D612F7"/>
    <w:rsid w:val="00D626E9"/>
    <w:rsid w:val="00D63B5D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601F"/>
    <w:rsid w:val="00DA7D8A"/>
    <w:rsid w:val="00DC1270"/>
    <w:rsid w:val="00DD0516"/>
    <w:rsid w:val="00DD1F29"/>
    <w:rsid w:val="00DD5942"/>
    <w:rsid w:val="00DF3E6E"/>
    <w:rsid w:val="00DF4E7C"/>
    <w:rsid w:val="00DF5B31"/>
    <w:rsid w:val="00E05BBE"/>
    <w:rsid w:val="00E20B23"/>
    <w:rsid w:val="00E263CF"/>
    <w:rsid w:val="00E346BC"/>
    <w:rsid w:val="00E47E4E"/>
    <w:rsid w:val="00E50233"/>
    <w:rsid w:val="00E61A24"/>
    <w:rsid w:val="00E61DD9"/>
    <w:rsid w:val="00E81ADC"/>
    <w:rsid w:val="00EA1BBC"/>
    <w:rsid w:val="00EB154D"/>
    <w:rsid w:val="00EB45A6"/>
    <w:rsid w:val="00ED3637"/>
    <w:rsid w:val="00ED3F65"/>
    <w:rsid w:val="00EE0EFB"/>
    <w:rsid w:val="00EE1F9D"/>
    <w:rsid w:val="00EE447A"/>
    <w:rsid w:val="00EF046C"/>
    <w:rsid w:val="00F0633B"/>
    <w:rsid w:val="00F26EFF"/>
    <w:rsid w:val="00F31BFB"/>
    <w:rsid w:val="00F3426B"/>
    <w:rsid w:val="00F45E45"/>
    <w:rsid w:val="00F51198"/>
    <w:rsid w:val="00F57209"/>
    <w:rsid w:val="00F62784"/>
    <w:rsid w:val="00F62994"/>
    <w:rsid w:val="00F64EC1"/>
    <w:rsid w:val="00F66909"/>
    <w:rsid w:val="00F678B0"/>
    <w:rsid w:val="00F805B8"/>
    <w:rsid w:val="00F95AD7"/>
    <w:rsid w:val="00FA199B"/>
    <w:rsid w:val="00FB4F43"/>
    <w:rsid w:val="00FD470A"/>
    <w:rsid w:val="00FD7BC1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DC85D1"/>
  <w15:docId w15:val="{2882AEB7-9F17-461D-94D8-AB0526F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  <w:ind w:left="284" w:hanging="284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goan\AppData\Local\Microsoft\Windows\Temporary%20Internet%20Files\Content.IE5\BJL97KXA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C7785F7CA834883A5497A0FFD961F" ma:contentTypeVersion="6" ma:contentTypeDescription="Een nieuw document maken." ma:contentTypeScope="" ma:versionID="24513b98bca2f288134a0bc0d0c8b2dc">
  <xsd:schema xmlns:xsd="http://www.w3.org/2001/XMLSchema" xmlns:xs="http://www.w3.org/2001/XMLSchema" xmlns:p="http://schemas.microsoft.com/office/2006/metadata/properties" xmlns:ns3="3dec5c2a-288b-4ff8-bd0c-d958e35981e1" targetNamespace="http://schemas.microsoft.com/office/2006/metadata/properties" ma:root="true" ma:fieldsID="001af180d015885ad64c8bed746dec1b" ns3:_="">
    <xsd:import namespace="3dec5c2a-288b-4ff8-bd0c-d958e3598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5c2a-288b-4ff8-bd0c-d958e3598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A6D397-D509-4AF1-8416-AF7AC9983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c5c2a-288b-4ff8-bd0c-d958e3598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5D166-DCD5-4639-8279-805515899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06FDA-6672-4D35-A095-3F657789C76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ec5c2a-288b-4ff8-bd0c-d958e35981e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602652-1FED-41C5-B13E-95439FA9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</Template>
  <TotalTime>0</TotalTime>
  <Pages>5</Pages>
  <Words>1018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6606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Devre Hanim</cp:lastModifiedBy>
  <cp:revision>2</cp:revision>
  <cp:lastPrinted>2015-08-17T08:46:00Z</cp:lastPrinted>
  <dcterms:created xsi:type="dcterms:W3CDTF">2022-03-04T14:00:00Z</dcterms:created>
  <dcterms:modified xsi:type="dcterms:W3CDTF">2022-03-04T14:00:00Z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0x010100B20C7785F7CA834883A5497A0FFD961F</vt:lpwstr>
  </property>
</Properties>
</file>