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52D2" w:rsidRPr="00967D06" w:rsidRDefault="007F17F2" w:rsidP="008B0BD2">
      <w:pPr>
        <w:rPr>
          <w:noProof/>
          <w:lang w:eastAsia="nl-BE"/>
        </w:rPr>
      </w:pPr>
      <w:r w:rsidRPr="007F17F2">
        <w:rPr>
          <w:rStyle w:val="Grijzetekstinlichtblauwebalk"/>
          <w:noProof/>
          <w:sz w:val="22"/>
          <w:szCs w:val="2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894E" wp14:editId="50853373">
                <wp:simplePos x="0" y="0"/>
                <wp:positionH relativeFrom="column">
                  <wp:posOffset>-913130</wp:posOffset>
                </wp:positionH>
                <wp:positionV relativeFrom="paragraph">
                  <wp:posOffset>-145415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7F2" w:rsidRDefault="007F17F2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CA85EF" wp14:editId="3180FAFD">
                                  <wp:extent cx="1638795" cy="700763"/>
                                  <wp:effectExtent l="0" t="0" r="0" b="444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249" cy="700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1.9pt;margin-top:-11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" stroked="f">
                <v:textbox style="mso-fit-shape-to-text:t">
                  <w:txbxContent>
                    <w:p w:rsidR="007F17F2" w:rsidRDefault="007F17F2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CA85EF" wp14:editId="3180FAFD">
                            <wp:extent cx="1638795" cy="700763"/>
                            <wp:effectExtent l="0" t="0" r="0" b="444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249" cy="700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5598969" wp14:editId="46F94840">
                <wp:simplePos x="0" y="0"/>
                <wp:positionH relativeFrom="page">
                  <wp:posOffset>3265170</wp:posOffset>
                </wp:positionH>
                <wp:positionV relativeFrom="page">
                  <wp:posOffset>723900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9260A0" w:rsidRPr="00545D34" w:rsidRDefault="009260A0" w:rsidP="001F4B99">
                            <w:pPr>
                              <w:pStyle w:val="1Titelformulier"/>
                            </w:pPr>
                            <w:r w:rsidRPr="001F4B99">
                              <w:t>Aanvraag</w:t>
                            </w:r>
                            <w:r w:rsidR="00536C76">
                              <w:t xml:space="preserve"> van de erkenning als</w:t>
                            </w:r>
                            <w:r>
                              <w:t xml:space="preserve"> sociaal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57.1pt;margin-top:57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" filled="f" stroked="f">
                <v:path arrowok="t"/>
                <v:textbox inset="0,0,0,0">
                  <w:txbxContent>
                    <w:p w:rsidR="009260A0" w:rsidRPr="00545D34" w:rsidRDefault="009260A0" w:rsidP="001F4B99">
                      <w:pPr>
                        <w:pStyle w:val="1Titelformulier"/>
                      </w:pPr>
                      <w:r w:rsidRPr="001F4B99">
                        <w:t>Aanvraag</w:t>
                      </w:r>
                      <w:r w:rsidR="00536C76">
                        <w:t xml:space="preserve"> van de erkenning als</w:t>
                      </w:r>
                      <w:r>
                        <w:t xml:space="preserve"> sociaal restaurant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67119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1D4E8FD5" wp14:editId="69F0A82E">
                <wp:simplePos x="0" y="0"/>
                <wp:positionH relativeFrom="column">
                  <wp:posOffset>1844675</wp:posOffset>
                </wp:positionH>
                <wp:positionV relativeFrom="paragraph">
                  <wp:posOffset>-790575</wp:posOffset>
                </wp:positionV>
                <wp:extent cx="3848100" cy="1381125"/>
                <wp:effectExtent l="0" t="0" r="0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0" cy="1381125"/>
                          <a:chOff x="0" y="0"/>
                          <a:chExt cx="3848217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24167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5.25pt;margin-top:-62.25pt;width:303pt;height:108.75pt;z-index:251591680" coordsize="3848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241;width:19241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 w:rsidR="00867119"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5070E9B1" wp14:editId="16C2043E">
            <wp:simplePos x="0" y="0"/>
            <wp:positionH relativeFrom="page">
              <wp:posOffset>349885</wp:posOffset>
            </wp:positionH>
            <wp:positionV relativeFrom="page">
              <wp:posOffset>537845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2D2" w:rsidRPr="00967D06" w:rsidRDefault="00C752D2" w:rsidP="008B0BD2">
      <w:pPr>
        <w:rPr>
          <w:noProof/>
          <w:lang w:eastAsia="nl-BE"/>
        </w:rPr>
      </w:pPr>
    </w:p>
    <w:p w:rsidR="00C752D2" w:rsidRPr="00967D06" w:rsidRDefault="00C752D2" w:rsidP="008B0BD2">
      <w:pPr>
        <w:rPr>
          <w:noProof/>
          <w:lang w:eastAsia="nl-BE"/>
        </w:rPr>
      </w:pPr>
    </w:p>
    <w:p w:rsidR="00C752D2" w:rsidRPr="00967D06" w:rsidRDefault="00C752D2" w:rsidP="008B0BD2">
      <w:pPr>
        <w:rPr>
          <w:noProof/>
          <w:lang w:eastAsia="nl-BE"/>
        </w:rPr>
      </w:pPr>
    </w:p>
    <w:p w:rsidR="008C155F" w:rsidRPr="00967D06" w:rsidRDefault="008C155F" w:rsidP="008B0BD2"/>
    <w:tbl>
      <w:tblPr>
        <w:tblW w:w="72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34"/>
        <w:gridCol w:w="4261"/>
      </w:tblGrid>
      <w:tr w:rsidR="0004746E" w:rsidRPr="000B698D" w:rsidTr="00E27A82">
        <w:trPr>
          <w:trHeight w:val="303"/>
        </w:trPr>
        <w:tc>
          <w:tcPr>
            <w:tcW w:w="2892" w:type="dxa"/>
            <w:shd w:val="clear" w:color="auto" w:fill="auto"/>
          </w:tcPr>
          <w:p w:rsidR="0004746E" w:rsidRPr="000B698D" w:rsidRDefault="0004746E" w:rsidP="00BE223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746E" w:rsidRPr="000B698D" w:rsidRDefault="0004746E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Opsturen</w:t>
            </w:r>
          </w:p>
        </w:tc>
      </w:tr>
      <w:tr w:rsidR="0004746E" w:rsidRPr="000B698D" w:rsidTr="00E27A82">
        <w:trPr>
          <w:trHeight w:val="1212"/>
        </w:trPr>
        <w:tc>
          <w:tcPr>
            <w:tcW w:w="2892" w:type="dxa"/>
            <w:shd w:val="clear" w:color="auto" w:fill="auto"/>
          </w:tcPr>
          <w:p w:rsidR="00C60483" w:rsidRPr="000B698D" w:rsidRDefault="00C60483" w:rsidP="008E5C4A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tel.: 0494 34 71 10 </w:t>
            </w:r>
          </w:p>
          <w:p w:rsidR="0004746E" w:rsidRDefault="00B164F8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hyperlink r:id="rId12" w:history="1">
              <w:r w:rsidR="00C60483" w:rsidRPr="00513478">
                <w:rPr>
                  <w:rStyle w:val="Hyperlink"/>
                  <w:rFonts w:cs="Calibri"/>
                  <w:szCs w:val="22"/>
                </w:rPr>
                <w:t>Jan.vanbree@OCMW.gent</w:t>
              </w:r>
            </w:hyperlink>
          </w:p>
          <w:p w:rsidR="0004746E" w:rsidRDefault="0004746E" w:rsidP="008E5C4A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  <w:p w:rsidR="0004746E" w:rsidRDefault="0004746E" w:rsidP="008E5C4A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  <w:p w:rsidR="0004746E" w:rsidRPr="000B698D" w:rsidRDefault="0004746E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04746E" w:rsidRDefault="0004746E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OCMW Gent</w:t>
            </w:r>
          </w:p>
          <w:p w:rsidR="0004746E" w:rsidRPr="000B698D" w:rsidRDefault="0004746E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t.a.v. departementshoofd Sociale Dienst</w:t>
            </w:r>
            <w:r>
              <w:rPr>
                <w:rFonts w:cs="Calibri"/>
                <w:color w:val="000000"/>
                <w:szCs w:val="22"/>
              </w:rPr>
              <w:br/>
            </w:r>
            <w:proofErr w:type="spellStart"/>
            <w:r>
              <w:rPr>
                <w:rFonts w:cs="Calibri"/>
                <w:color w:val="000000"/>
                <w:szCs w:val="22"/>
              </w:rPr>
              <w:t>Onderbergen</w:t>
            </w:r>
            <w:proofErr w:type="spellEnd"/>
            <w:r>
              <w:rPr>
                <w:rFonts w:cs="Calibri"/>
                <w:color w:val="000000"/>
                <w:szCs w:val="22"/>
              </w:rPr>
              <w:t xml:space="preserve"> 86</w:t>
            </w:r>
          </w:p>
          <w:p w:rsidR="0004746E" w:rsidRPr="000B698D" w:rsidRDefault="0004746E" w:rsidP="0016084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</w:tr>
      <w:tr w:rsidR="0004746E" w:rsidRPr="000B698D" w:rsidTr="00E27A82">
        <w:trPr>
          <w:gridAfter w:val="1"/>
          <w:wAfter w:w="4261" w:type="dxa"/>
          <w:trHeight w:val="286"/>
        </w:trPr>
        <w:tc>
          <w:tcPr>
            <w:tcW w:w="2892" w:type="dxa"/>
            <w:shd w:val="clear" w:color="auto" w:fill="auto"/>
          </w:tcPr>
          <w:p w:rsidR="0004746E" w:rsidRPr="000B698D" w:rsidRDefault="0004746E" w:rsidP="00435628"/>
        </w:tc>
        <w:tc>
          <w:tcPr>
            <w:tcW w:w="134" w:type="dxa"/>
            <w:shd w:val="clear" w:color="auto" w:fill="auto"/>
          </w:tcPr>
          <w:p w:rsidR="0004746E" w:rsidRPr="000B698D" w:rsidRDefault="0004746E" w:rsidP="008B0BD2"/>
        </w:tc>
      </w:tr>
    </w:tbl>
    <w:p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:rsidR="00435628" w:rsidRPr="00C60483" w:rsidRDefault="00435628" w:rsidP="00D955D6">
      <w:pPr>
        <w:jc w:val="both"/>
        <w:rPr>
          <w:rFonts w:ascii="Verdana" w:hAnsi="Verdana"/>
          <w:color w:val="1F497D"/>
          <w:sz w:val="20"/>
        </w:rPr>
      </w:pPr>
      <w:r w:rsidRPr="00435628">
        <w:t>Met dit formulier k</w:t>
      </w:r>
      <w:r w:rsidR="0004746E">
        <w:t xml:space="preserve">unnen </w:t>
      </w:r>
      <w:proofErr w:type="spellStart"/>
      <w:r w:rsidR="0004746E">
        <w:t>VZW’s</w:t>
      </w:r>
      <w:proofErr w:type="spellEnd"/>
      <w:r w:rsidR="0004746E">
        <w:t xml:space="preserve">, </w:t>
      </w:r>
      <w:proofErr w:type="spellStart"/>
      <w:r w:rsidR="0004746E">
        <w:t>VSO’s</w:t>
      </w:r>
      <w:proofErr w:type="spellEnd"/>
      <w:r w:rsidR="0004746E">
        <w:t xml:space="preserve"> en publiekrechtelijke rechtspersonen een erkenning als sociaal restaurant aanvragen.  </w:t>
      </w:r>
      <w:r w:rsidRPr="00435628">
        <w:t xml:space="preserve">De voorwaarden vindt u in het </w:t>
      </w:r>
      <w:r w:rsidR="00A26284">
        <w:t>reglement voor erkenning van sociale restaurants</w:t>
      </w:r>
      <w:r w:rsidR="00A26284" w:rsidRPr="00FB14B3">
        <w:t xml:space="preserve">. </w:t>
      </w:r>
      <w:r w:rsidRPr="00FB14B3">
        <w:t xml:space="preserve"> </w:t>
      </w:r>
      <w:r w:rsidR="00FD470A" w:rsidRPr="00FB14B3">
        <w:rPr>
          <w:lang w:val="nl-NL"/>
        </w:rPr>
        <w:t xml:space="preserve">U vindt het </w:t>
      </w:r>
      <w:r w:rsidRPr="00FB14B3">
        <w:rPr>
          <w:lang w:val="nl-NL"/>
        </w:rPr>
        <w:t xml:space="preserve">op </w:t>
      </w:r>
      <w:hyperlink r:id="rId13" w:history="1">
        <w:r w:rsidR="00A7314D" w:rsidRPr="00F824AA">
          <w:rPr>
            <w:rStyle w:val="Hyperlink"/>
            <w:lang w:val="nl-NL"/>
          </w:rPr>
          <w:t>www.stad.gent</w:t>
        </w:r>
      </w:hyperlink>
      <w:r w:rsidR="00F824AA" w:rsidRPr="00F824AA">
        <w:rPr>
          <w:rStyle w:val="Hyperlink"/>
          <w:lang w:val="nl-NL"/>
        </w:rPr>
        <w:t>/</w:t>
      </w:r>
      <w:r w:rsidR="00F824AA">
        <w:rPr>
          <w:rStyle w:val="Hyperlink"/>
          <w:lang w:val="nl-NL"/>
        </w:rPr>
        <w:t>Erkenning-sociaal-restaurant.html</w:t>
      </w:r>
      <w:r w:rsidR="00A7314D" w:rsidRPr="00FB14B3">
        <w:rPr>
          <w:lang w:val="nl-NL"/>
        </w:rPr>
        <w:t xml:space="preserve"> </w:t>
      </w:r>
      <w:r w:rsidR="00FD470A" w:rsidRPr="00FB14B3">
        <w:rPr>
          <w:lang w:val="nl-NL"/>
        </w:rPr>
        <w:t>of</w:t>
      </w:r>
      <w:r w:rsidR="00FD470A" w:rsidRPr="00FB14B3">
        <w:rPr>
          <w:rFonts w:asciiTheme="minorHAnsi" w:hAnsiTheme="minorHAnsi" w:cstheme="minorHAnsi"/>
          <w:szCs w:val="22"/>
          <w:lang w:val="nl-NL"/>
        </w:rPr>
        <w:t xml:space="preserve"> </w:t>
      </w:r>
      <w:hyperlink r:id="rId14" w:history="1">
        <w:r w:rsidR="00FB14B3" w:rsidRPr="00513478">
          <w:rPr>
            <w:rStyle w:val="Hyperlink"/>
            <w:rFonts w:asciiTheme="minorHAnsi" w:hAnsiTheme="minorHAnsi" w:cstheme="minorHAnsi"/>
            <w:szCs w:val="22"/>
          </w:rPr>
          <w:t>www.ocmwgent.be/Erkenning-sociaal-restaurant.html</w:t>
        </w:r>
      </w:hyperlink>
      <w:r w:rsidR="0004746E" w:rsidRPr="00C60483">
        <w:rPr>
          <w:rFonts w:asciiTheme="minorHAnsi" w:hAnsiTheme="minorHAnsi" w:cstheme="minorHAnsi"/>
          <w:szCs w:val="22"/>
          <w:lang w:val="nl-NL"/>
        </w:rPr>
        <w:t xml:space="preserve"> </w:t>
      </w:r>
      <w:r w:rsidR="0004746E">
        <w:rPr>
          <w:lang w:val="nl-NL"/>
        </w:rPr>
        <w:t xml:space="preserve">of </w:t>
      </w:r>
      <w:r w:rsidRPr="00435628">
        <w:rPr>
          <w:lang w:val="nl-NL"/>
        </w:rPr>
        <w:t xml:space="preserve">kunt het opvragen bij de </w:t>
      </w:r>
      <w:r w:rsidR="00E22E14">
        <w:rPr>
          <w:lang w:val="nl-NL"/>
        </w:rPr>
        <w:t>Staf</w:t>
      </w:r>
      <w:r w:rsidR="00A26284">
        <w:rPr>
          <w:lang w:val="nl-NL"/>
        </w:rPr>
        <w:t xml:space="preserve"> </w:t>
      </w:r>
      <w:r w:rsidR="00E22E14">
        <w:rPr>
          <w:lang w:val="nl-NL"/>
        </w:rPr>
        <w:t>b</w:t>
      </w:r>
      <w:r w:rsidR="0004746E">
        <w:rPr>
          <w:lang w:val="nl-NL"/>
        </w:rPr>
        <w:t>eleidsondersteuning SD van het OCMW.</w:t>
      </w:r>
    </w:p>
    <w:p w:rsidR="00435628" w:rsidRPr="00435628" w:rsidRDefault="00435628" w:rsidP="00601EDD">
      <w:pPr>
        <w:pStyle w:val="Titelbelangrijkeinformatie"/>
        <w:spacing w:after="40"/>
        <w:ind w:left="0" w:firstLine="0"/>
        <w:rPr>
          <w:lang w:val="nl-NL"/>
        </w:rPr>
      </w:pPr>
      <w:r w:rsidRPr="00435628">
        <w:rPr>
          <w:lang w:val="nl-NL"/>
        </w:rPr>
        <w:t>Aan wie bezorgt u dit formulier?</w:t>
      </w:r>
    </w:p>
    <w:p w:rsidR="00435628" w:rsidRDefault="00435628" w:rsidP="00435628">
      <w:r w:rsidRPr="00967D06">
        <w:t xml:space="preserve">U kunt </w:t>
      </w:r>
      <w:r w:rsidR="00665433">
        <w:t>deze aanvraag opsturen o</w:t>
      </w:r>
      <w:r w:rsidRPr="00967D06">
        <w:t xml:space="preserve">f </w:t>
      </w:r>
      <w:r w:rsidR="00665433">
        <w:t xml:space="preserve">persoonlijk afgeven. Het post- </w:t>
      </w:r>
      <w:r w:rsidRPr="00967D06">
        <w:t>en bezoekadres vindt u hierboven.</w:t>
      </w:r>
    </w:p>
    <w:p w:rsidR="00435628" w:rsidRDefault="00435628" w:rsidP="00601EDD">
      <w:pPr>
        <w:pStyle w:val="Titelbelangrijkeinformatie"/>
        <w:spacing w:after="40"/>
        <w:ind w:left="0" w:firstLine="0"/>
        <w:rPr>
          <w:lang w:val="nl-NL"/>
        </w:rPr>
      </w:pPr>
      <w:r w:rsidRPr="00967D06">
        <w:t>Wat hebt u nodig om dit formulier in te vullen?</w:t>
      </w:r>
    </w:p>
    <w:p w:rsidR="00435628" w:rsidRPr="00917A70" w:rsidRDefault="00917A70" w:rsidP="00917A70">
      <w:pPr>
        <w:pStyle w:val="Opsomming"/>
        <w:numPr>
          <w:ilvl w:val="0"/>
          <w:numId w:val="7"/>
        </w:numPr>
        <w:spacing w:before="57"/>
        <w:rPr>
          <w:sz w:val="22"/>
          <w:lang w:val="nl-BE"/>
        </w:rPr>
      </w:pPr>
      <w:r>
        <w:rPr>
          <w:sz w:val="22"/>
          <w:lang w:val="nl-BE"/>
        </w:rPr>
        <w:t>uw ondernemingsnummer</w:t>
      </w:r>
    </w:p>
    <w:p w:rsidR="00F95AD7" w:rsidRPr="008F0346" w:rsidRDefault="00435628" w:rsidP="00F95AD7">
      <w:pPr>
        <w:pStyle w:val="Opsomming"/>
        <w:numPr>
          <w:ilvl w:val="0"/>
          <w:numId w:val="7"/>
        </w:numPr>
        <w:rPr>
          <w:sz w:val="22"/>
          <w:lang w:val="nl-BE"/>
        </w:rPr>
      </w:pPr>
      <w:r w:rsidRPr="008F0346">
        <w:rPr>
          <w:sz w:val="22"/>
          <w:lang w:val="nl-BE"/>
        </w:rPr>
        <w:t xml:space="preserve"> bijlagen (zie p.</w:t>
      </w:r>
      <w:r w:rsidR="00917A70" w:rsidRPr="008F0346">
        <w:rPr>
          <w:sz w:val="22"/>
          <w:lang w:val="nl-BE"/>
        </w:rPr>
        <w:t xml:space="preserve"> </w:t>
      </w:r>
      <w:r w:rsidR="007C177D" w:rsidRPr="008F0346">
        <w:rPr>
          <w:sz w:val="22"/>
          <w:lang w:val="nl-BE"/>
        </w:rPr>
        <w:t>5</w:t>
      </w:r>
      <w:r w:rsidRPr="008F0346">
        <w:rPr>
          <w:sz w:val="22"/>
          <w:lang w:val="nl-BE"/>
        </w:rPr>
        <w:t>)</w:t>
      </w:r>
    </w:p>
    <w:p w:rsidR="003D1996" w:rsidRDefault="003D1996" w:rsidP="00F95AD7">
      <w:pPr>
        <w:pStyle w:val="Opsomming"/>
        <w:rPr>
          <w:sz w:val="22"/>
          <w:lang w:val="nl-BE"/>
        </w:rPr>
      </w:pPr>
    </w:p>
    <w:p w:rsidR="008D2181" w:rsidRDefault="008D2181" w:rsidP="00F95AD7">
      <w:pPr>
        <w:pStyle w:val="Opsomming"/>
        <w:rPr>
          <w:sz w:val="22"/>
          <w:lang w:val="nl-BE"/>
        </w:rPr>
      </w:pPr>
    </w:p>
    <w:p w:rsidR="008D2181" w:rsidRDefault="008D2181" w:rsidP="00F95AD7">
      <w:pPr>
        <w:pStyle w:val="Opsomming"/>
        <w:rPr>
          <w:sz w:val="22"/>
          <w:lang w:val="nl-BE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72685C" w:rsidRPr="000B698D" w:rsidTr="004D2D73">
        <w:tc>
          <w:tcPr>
            <w:tcW w:w="337" w:type="dxa"/>
            <w:shd w:val="clear" w:color="auto" w:fill="009FE3"/>
            <w:vAlign w:val="center"/>
          </w:tcPr>
          <w:p w:rsidR="0072685C" w:rsidRPr="000B698D" w:rsidRDefault="0072685C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72685C" w:rsidRPr="000B698D" w:rsidRDefault="00CE7AB8" w:rsidP="00CE7AB8">
            <w:pPr>
              <w:pStyle w:val="Wittetekstindonkerblauwebalk"/>
            </w:pPr>
            <w:r>
              <w:t>Informatie m.b.t. de aanvraag</w:t>
            </w:r>
          </w:p>
        </w:tc>
      </w:tr>
    </w:tbl>
    <w:p w:rsidR="00062EE3" w:rsidRDefault="00062EE3" w:rsidP="009D170C">
      <w:pPr>
        <w:pStyle w:val="1Vraag"/>
      </w:pPr>
      <w:r>
        <w:t xml:space="preserve">Geef aan welk soort organisatie u bent. </w:t>
      </w:r>
    </w:p>
    <w:p w:rsidR="00062EE3" w:rsidRDefault="00062EE3" w:rsidP="00062EE3">
      <w:pPr>
        <w:pStyle w:val="2ToelichtingGrijsmetinsprong"/>
      </w:pPr>
      <w:r>
        <w:t xml:space="preserve">|U komt niet in aanmerking als commerciële organisatie.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</w:tblGrid>
      <w:tr w:rsidR="00062EE3" w:rsidRPr="006C65DB" w:rsidTr="00062EE3">
        <w:trPr>
          <w:trHeight w:val="361"/>
        </w:trPr>
        <w:tc>
          <w:tcPr>
            <w:tcW w:w="8755" w:type="dxa"/>
            <w:shd w:val="clear" w:color="auto" w:fill="auto"/>
          </w:tcPr>
          <w:p w:rsidR="00062EE3" w:rsidRPr="006C65DB" w:rsidRDefault="00B164F8" w:rsidP="00062EE3">
            <w:pPr>
              <w:ind w:left="318" w:firstLine="108"/>
            </w:pPr>
            <w:sdt>
              <w:sdtPr>
                <w:id w:val="-8682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EE3" w:rsidRPr="006C65DB">
              <w:t xml:space="preserve"> </w:t>
            </w:r>
            <w:r w:rsidR="00062EE3">
              <w:t>een vereniging zonder winstoogmerk (VZW)</w:t>
            </w:r>
            <w:r w:rsidR="00062EE3">
              <w:rPr>
                <w:color w:val="808080" w:themeColor="background1" w:themeShade="80"/>
              </w:rPr>
              <w:t xml:space="preserve"> </w:t>
            </w:r>
          </w:p>
        </w:tc>
      </w:tr>
      <w:tr w:rsidR="00062EE3" w:rsidRPr="006C65DB" w:rsidTr="00062EE3">
        <w:trPr>
          <w:trHeight w:val="361"/>
        </w:trPr>
        <w:tc>
          <w:tcPr>
            <w:tcW w:w="8755" w:type="dxa"/>
            <w:shd w:val="clear" w:color="auto" w:fill="auto"/>
          </w:tcPr>
          <w:p w:rsidR="00062EE3" w:rsidRDefault="00B164F8" w:rsidP="00062EE3">
            <w:pPr>
              <w:ind w:left="318" w:firstLine="108"/>
            </w:pPr>
            <w:sdt>
              <w:sdtPr>
                <w:id w:val="9990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C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C47">
              <w:t xml:space="preserve"> </w:t>
            </w:r>
            <w:r w:rsidR="00062EE3">
              <w:t>een vennootschap met sociaal oogmerk</w:t>
            </w:r>
          </w:p>
        </w:tc>
      </w:tr>
      <w:tr w:rsidR="00062EE3" w:rsidRPr="006C65DB" w:rsidTr="00062EE3">
        <w:trPr>
          <w:trHeight w:val="361"/>
        </w:trPr>
        <w:tc>
          <w:tcPr>
            <w:tcW w:w="8755" w:type="dxa"/>
            <w:shd w:val="clear" w:color="auto" w:fill="auto"/>
          </w:tcPr>
          <w:p w:rsidR="00062EE3" w:rsidRDefault="00B164F8" w:rsidP="00062EE3">
            <w:pPr>
              <w:ind w:left="318" w:firstLine="108"/>
            </w:pPr>
            <w:sdt>
              <w:sdtPr>
                <w:id w:val="98273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C47">
              <w:t xml:space="preserve"> </w:t>
            </w:r>
            <w:r w:rsidR="00062EE3">
              <w:t xml:space="preserve">een publiekrechtelijk rechtspersoon </w:t>
            </w:r>
          </w:p>
          <w:p w:rsidR="008D2181" w:rsidRPr="006C65DB" w:rsidRDefault="008D2181" w:rsidP="00062EE3">
            <w:pPr>
              <w:ind w:left="318" w:firstLine="108"/>
            </w:pPr>
          </w:p>
        </w:tc>
      </w:tr>
    </w:tbl>
    <w:p w:rsidR="008D2181" w:rsidRDefault="008D2181" w:rsidP="008D2181">
      <w:pPr>
        <w:pStyle w:val="1Vraag"/>
        <w:numPr>
          <w:ilvl w:val="0"/>
          <w:numId w:val="0"/>
        </w:numPr>
        <w:ind w:left="360"/>
      </w:pPr>
    </w:p>
    <w:p w:rsidR="008D2181" w:rsidRDefault="008D2181">
      <w:pPr>
        <w:rPr>
          <w:b/>
        </w:rPr>
      </w:pPr>
      <w:r>
        <w:br w:type="page"/>
      </w:r>
    </w:p>
    <w:p w:rsidR="00813CEA" w:rsidRDefault="00B32BE0" w:rsidP="009D170C">
      <w:pPr>
        <w:pStyle w:val="1Vraag"/>
      </w:pPr>
      <w:r>
        <w:lastRenderedPageBreak/>
        <w:t>Vul</w:t>
      </w:r>
      <w:r w:rsidR="00813CEA">
        <w:t xml:space="preserve"> per </w:t>
      </w:r>
      <w:r>
        <w:t xml:space="preserve">Gentse </w:t>
      </w:r>
      <w:r w:rsidR="00813CEA">
        <w:t xml:space="preserve">restaurantvestiging </w:t>
      </w:r>
      <w:r>
        <w:t>volgende gegevens in.</w:t>
      </w:r>
    </w:p>
    <w:p w:rsidR="00B32BE0" w:rsidRDefault="00B32BE0" w:rsidP="00B32BE0">
      <w:pPr>
        <w:pStyle w:val="2ToelichtingGrijsmetinsprong"/>
      </w:pPr>
      <w:r>
        <w:t>|</w:t>
      </w:r>
      <w:r w:rsidR="008D2181">
        <w:t xml:space="preserve">Er is mogelijkheid om dit in te vullen voor 4 verschillende Gentse vestigingen. Als u </w:t>
      </w:r>
      <w:r>
        <w:t xml:space="preserve"> meer dan 4 verschillende </w:t>
      </w:r>
      <w:r w:rsidR="008D2181">
        <w:t xml:space="preserve">Gentse vestigingen hebt, kunt u een bijlage met deze gegevens toevoegen.  </w:t>
      </w:r>
    </w:p>
    <w:p w:rsidR="00B32BE0" w:rsidRDefault="00B32BE0" w:rsidP="00B32BE0">
      <w:pPr>
        <w:pStyle w:val="2ToelichtingGrijsmetinsprong"/>
      </w:pP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6029"/>
      </w:tblGrid>
      <w:tr w:rsidR="00B32BE0" w:rsidRPr="000B698D" w:rsidTr="00B32BE0">
        <w:trPr>
          <w:trHeight w:val="288"/>
        </w:trPr>
        <w:tc>
          <w:tcPr>
            <w:tcW w:w="1544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32BE0" w:rsidRPr="000B698D" w:rsidRDefault="00B32BE0" w:rsidP="00B32BE0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1</w:t>
            </w:r>
            <w:r w:rsidR="009C62E1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e vestiging</w:t>
            </w:r>
          </w:p>
        </w:tc>
        <w:tc>
          <w:tcPr>
            <w:tcW w:w="3456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32BE0" w:rsidRPr="000B698D" w:rsidRDefault="00B32BE0" w:rsidP="009260A0">
            <w:pPr>
              <w:pStyle w:val="Titeltabel"/>
              <w:rPr>
                <w:sz w:val="20"/>
                <w:szCs w:val="20"/>
              </w:rPr>
            </w:pPr>
          </w:p>
        </w:tc>
      </w:tr>
      <w:tr w:rsidR="00B32BE0" w:rsidRPr="001526D2" w:rsidTr="00B32BE0">
        <w:trPr>
          <w:trHeight w:val="421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B32BE0" w:rsidRDefault="00B32BE0" w:rsidP="00B32BE0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straat en nummer/bus</w:t>
            </w:r>
          </w:p>
          <w:p w:rsidR="00B32BE0" w:rsidRDefault="00B32BE0" w:rsidP="00B32BE0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postcode en gemeente</w:t>
            </w:r>
          </w:p>
          <w:p w:rsidR="00B32BE0" w:rsidRPr="001526D2" w:rsidRDefault="009260A0" w:rsidP="00B32BE0">
            <w:pPr>
              <w:pStyle w:val="2ToelichtingGrijsmetinsprong"/>
              <w:ind w:left="317"/>
            </w:pPr>
            <w:r>
              <w:t>|</w:t>
            </w:r>
            <w:r w:rsidR="00B32BE0">
              <w:t>Dit adres moet op het Gentse grondgebied liggen (9000-9052)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BE0" w:rsidRPr="001526D2" w:rsidRDefault="00B32BE0" w:rsidP="009260A0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B32BE0" w:rsidRPr="001526D2" w:rsidTr="00B32BE0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BE0" w:rsidRDefault="00B32BE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Pr="001526D2" w:rsidRDefault="009260A0" w:rsidP="00B32BE0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% maaltijd aan sociaal tarief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0A0" w:rsidRDefault="009260A0" w:rsidP="009260A0">
            <w:pPr>
              <w:rPr>
                <w:rFonts w:ascii="Calibri Light" w:hAnsi="Calibri Ligh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9260A0" w:rsidRPr="006C65DB" w:rsidTr="009260A0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9260A0" w:rsidRPr="006C65DB" w:rsidRDefault="00B164F8" w:rsidP="006A000E">
                  <w:pPr>
                    <w:ind w:left="-75" w:hanging="34"/>
                  </w:pPr>
                  <w:sdt>
                    <w:sdtPr>
                      <w:id w:val="-2062781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0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260A0" w:rsidRPr="006C65DB">
                    <w:t xml:space="preserve"> </w:t>
                  </w:r>
                  <w:r w:rsidR="009260A0">
                    <w:t>minder dan 10 %.</w:t>
                  </w:r>
                  <w:r w:rsidR="009260A0" w:rsidRPr="006C65DB">
                    <w:rPr>
                      <w:color w:val="808080" w:themeColor="background1" w:themeShade="80"/>
                    </w:rPr>
                    <w:t xml:space="preserve"> </w:t>
                  </w:r>
                  <w:r w:rsidR="009260A0">
                    <w:rPr>
                      <w:color w:val="808080" w:themeColor="background1" w:themeShade="80"/>
                    </w:rPr>
                    <w:t xml:space="preserve">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U komt niet in aanmerking als dit uw </w:t>
                  </w:r>
                  <w:r w:rsidR="008F0346" w:rsidRPr="006A000E">
                    <w:rPr>
                      <w:color w:val="808080" w:themeColor="background1" w:themeShade="80"/>
                      <w:sz w:val="20"/>
                    </w:rPr>
                    <w:t>enige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 vestiging is of als er in al uw</w:t>
                  </w:r>
                  <w:r w:rsidR="008F0346" w:rsidRPr="006A000E">
                    <w:rPr>
                      <w:color w:val="808080" w:themeColor="background1" w:themeShade="80"/>
                      <w:sz w:val="20"/>
                    </w:rPr>
                    <w:t xml:space="preserve"> andere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vestigingen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ook minder dan </w:t>
                  </w:r>
                  <w:r w:rsidR="008F0346" w:rsidRPr="006A000E">
                    <w:rPr>
                      <w:color w:val="808080" w:themeColor="background1" w:themeShade="80"/>
                      <w:sz w:val="20"/>
                    </w:rPr>
                    <w:t>10% wordt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aangeboden.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                              aangeboden.</w:t>
                  </w:r>
                </w:p>
              </w:tc>
            </w:tr>
            <w:tr w:rsidR="009260A0" w:rsidTr="009260A0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9260A0" w:rsidRDefault="00B164F8" w:rsidP="008F0346">
                  <w:pPr>
                    <w:ind w:left="-75" w:hanging="34"/>
                  </w:pPr>
                  <w:sdt>
                    <w:sdtPr>
                      <w:id w:val="-140572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60A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260A0" w:rsidRPr="006C65DB">
                    <w:t xml:space="preserve"> </w:t>
                  </w:r>
                  <w:r w:rsidR="009260A0">
                    <w:t xml:space="preserve">tussen 10 en 25%.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Toon dit aan in bijlage, samen met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een plan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                      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 xml:space="preserve">van aanpak </w:t>
                  </w:r>
                  <w:r w:rsidR="009260A0" w:rsidRPr="00FB14B3">
                    <w:rPr>
                      <w:color w:val="808080" w:themeColor="background1" w:themeShade="80"/>
                      <w:sz w:val="20"/>
                    </w:rPr>
                    <w:t>voor verhoging %</w:t>
                  </w:r>
                  <w:r w:rsidR="006A000E" w:rsidRPr="00FB14B3">
                    <w:rPr>
                      <w:color w:val="808080" w:themeColor="background1" w:themeShade="80"/>
                      <w:sz w:val="20"/>
                    </w:rPr>
                    <w:t>.</w:t>
                  </w:r>
                  <w:r w:rsidR="009260A0">
                    <w:rPr>
                      <w:color w:val="808080" w:themeColor="background1" w:themeShade="80"/>
                    </w:rPr>
                    <w:t xml:space="preserve">        </w:t>
                  </w:r>
                </w:p>
              </w:tc>
            </w:tr>
            <w:tr w:rsidR="009260A0" w:rsidRPr="006C65DB" w:rsidTr="009260A0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9260A0" w:rsidRPr="006C65DB" w:rsidRDefault="00B164F8" w:rsidP="008F0346">
                  <w:pPr>
                    <w:ind w:left="-75" w:hanging="34"/>
                  </w:pPr>
                  <w:sdt>
                    <w:sdtPr>
                      <w:id w:val="1374804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60A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260A0" w:rsidRPr="006C65DB">
                    <w:t xml:space="preserve"> </w:t>
                  </w:r>
                  <w:r w:rsidR="009260A0">
                    <w:t xml:space="preserve">meer dan 25%. </w:t>
                  </w:r>
                  <w:r w:rsidR="009260A0">
                    <w:rPr>
                      <w:color w:val="808080" w:themeColor="background1" w:themeShade="80"/>
                    </w:rPr>
                    <w:t xml:space="preserve"> </w:t>
                  </w:r>
                  <w:r w:rsidR="00B83698">
                    <w:rPr>
                      <w:color w:val="808080" w:themeColor="background1" w:themeShade="80"/>
                    </w:rPr>
                    <w:t xml:space="preserve">     </w:t>
                  </w:r>
                  <w:r w:rsidR="009260A0" w:rsidRPr="006A000E">
                    <w:rPr>
                      <w:color w:val="808080" w:themeColor="background1" w:themeShade="80"/>
                      <w:sz w:val="20"/>
                    </w:rPr>
                    <w:t>Toon dit aan in bijlage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.</w:t>
                  </w:r>
                </w:p>
              </w:tc>
            </w:tr>
          </w:tbl>
          <w:p w:rsidR="009260A0" w:rsidRPr="001526D2" w:rsidRDefault="009260A0" w:rsidP="009260A0">
            <w:pPr>
              <w:rPr>
                <w:rFonts w:ascii="Calibri Light" w:hAnsi="Calibri Light"/>
              </w:rPr>
            </w:pPr>
          </w:p>
        </w:tc>
      </w:tr>
      <w:tr w:rsidR="00B32BE0" w:rsidRPr="001526D2" w:rsidTr="00B32BE0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B32BE0" w:rsidRDefault="009260A0" w:rsidP="00B32BE0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toegepaste tariefstructuur</w:t>
            </w: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Pr="001526D2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BE0" w:rsidRPr="001526D2" w:rsidRDefault="00B32BE0" w:rsidP="009260A0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32BE0" w:rsidRPr="001526D2" w:rsidTr="00B32BE0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B32BE0" w:rsidRDefault="009260A0" w:rsidP="00B32BE0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doelgroep(en)</w:t>
            </w: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  <w:p w:rsidR="009260A0" w:rsidRPr="001526D2" w:rsidRDefault="009260A0" w:rsidP="00B32BE0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BE0" w:rsidRPr="001526D2" w:rsidRDefault="00B32BE0" w:rsidP="009260A0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32BE0" w:rsidRPr="001526D2" w:rsidTr="00B32BE0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B95558">
            <w:pPr>
              <w:rPr>
                <w:rFonts w:ascii="Calibri Light" w:hAnsi="Calibri Light" w:cs="Calibri-Light"/>
                <w:bCs/>
              </w:rPr>
            </w:pPr>
          </w:p>
          <w:p w:rsidR="00B32BE0" w:rsidRPr="001526D2" w:rsidRDefault="009260A0" w:rsidP="006A000E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aantal </w:t>
            </w:r>
            <w:r w:rsidR="006A000E">
              <w:rPr>
                <w:rFonts w:ascii="Calibri Light" w:hAnsi="Calibri Light" w:cs="Calibri-Light"/>
                <w:bCs/>
              </w:rPr>
              <w:t xml:space="preserve">huidige </w:t>
            </w:r>
            <w:r>
              <w:rPr>
                <w:rFonts w:ascii="Calibri Light" w:hAnsi="Calibri Light" w:cs="Calibri-Light"/>
                <w:bCs/>
              </w:rPr>
              <w:t xml:space="preserve">VTE </w:t>
            </w:r>
            <w:r w:rsidR="00B95558">
              <w:rPr>
                <w:rFonts w:ascii="Calibri Light" w:hAnsi="Calibri Light" w:cs="Calibri-Light"/>
                <w:bCs/>
              </w:rPr>
              <w:t>(met statuut) restaurantf</w:t>
            </w:r>
            <w:r>
              <w:rPr>
                <w:rFonts w:ascii="Calibri Light" w:hAnsi="Calibri Light" w:cs="Calibri-Light"/>
                <w:bCs/>
              </w:rPr>
              <w:t>unctie</w:t>
            </w:r>
            <w:r w:rsidR="00B95558">
              <w:rPr>
                <w:rFonts w:ascii="Calibri Light" w:hAnsi="Calibri Light" w:cs="Calibri-Light"/>
                <w:bCs/>
              </w:rPr>
              <w:t>,</w:t>
            </w:r>
            <w:r>
              <w:rPr>
                <w:rFonts w:ascii="Calibri Light" w:hAnsi="Calibri Light" w:cs="Calibri-Light"/>
                <w:bCs/>
              </w:rPr>
              <w:t xml:space="preserve"> met grote afstand tot de arbeidsmarkt 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2BE0" w:rsidRPr="001526D2" w:rsidRDefault="00B32BE0" w:rsidP="009260A0">
            <w:pPr>
              <w:rPr>
                <w:rFonts w:ascii="Calibri Light" w:hAnsi="Calibri Light" w:cs="Calibri-Light"/>
                <w:bCs/>
              </w:rPr>
            </w:pPr>
          </w:p>
        </w:tc>
      </w:tr>
    </w:tbl>
    <w:p w:rsidR="008D2181" w:rsidRDefault="008D2181" w:rsidP="00B32BE0">
      <w:pPr>
        <w:pStyle w:val="2ToelichtingGrijsmetinsprong"/>
        <w:rPr>
          <w:lang w:val="nl-BE"/>
        </w:rPr>
      </w:pP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6029"/>
      </w:tblGrid>
      <w:tr w:rsidR="008D2181" w:rsidRPr="000B698D" w:rsidTr="00D03BA7">
        <w:trPr>
          <w:trHeight w:val="288"/>
        </w:trPr>
        <w:tc>
          <w:tcPr>
            <w:tcW w:w="1544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8D2181" w:rsidRPr="000B698D" w:rsidRDefault="008D2181" w:rsidP="008D2181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2de  vestiging</w:t>
            </w:r>
          </w:p>
        </w:tc>
        <w:tc>
          <w:tcPr>
            <w:tcW w:w="3456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8D2181" w:rsidRPr="000B698D" w:rsidRDefault="008D2181" w:rsidP="00D03BA7">
            <w:pPr>
              <w:pStyle w:val="Titeltabel"/>
              <w:rPr>
                <w:sz w:val="20"/>
                <w:szCs w:val="20"/>
              </w:rPr>
            </w:pPr>
          </w:p>
        </w:tc>
      </w:tr>
      <w:tr w:rsidR="008D2181" w:rsidRPr="001526D2" w:rsidTr="00D03BA7">
        <w:trPr>
          <w:trHeight w:val="421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straat en nummer/bus</w:t>
            </w: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postcode en gemeente</w:t>
            </w:r>
          </w:p>
          <w:p w:rsidR="008D2181" w:rsidRPr="001526D2" w:rsidRDefault="008D2181" w:rsidP="00D03BA7">
            <w:pPr>
              <w:pStyle w:val="2ToelichtingGrijsmetinsprong"/>
              <w:ind w:left="317"/>
            </w:pPr>
            <w:r>
              <w:t>|Dit adres moet op het Gentse grondgebied liggen (9000-9052)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Pr="001526D2" w:rsidRDefault="008D2181" w:rsidP="00D03BA7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8D2181" w:rsidRPr="001526D2" w:rsidTr="00D03BA7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Pr="001526D2" w:rsidRDefault="008D2181" w:rsidP="00D03BA7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% maaltijd aan sociaal tarief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8D2181" w:rsidRPr="006C65DB" w:rsidTr="00D03BA7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8D2181" w:rsidRPr="006C65DB" w:rsidRDefault="00B164F8" w:rsidP="006A000E">
                  <w:pPr>
                    <w:ind w:left="-75" w:hanging="34"/>
                  </w:pPr>
                  <w:sdt>
                    <w:sdtPr>
                      <w:id w:val="-849876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0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D2181" w:rsidRPr="006C65DB">
                    <w:t xml:space="preserve"> </w:t>
                  </w:r>
                  <w:r w:rsidR="008D2181">
                    <w:t>minder dan 10 %.</w:t>
                  </w:r>
                  <w:r w:rsidR="008D2181" w:rsidRPr="006C65DB">
                    <w:rPr>
                      <w:color w:val="808080" w:themeColor="background1" w:themeShade="80"/>
                    </w:rPr>
                    <w:t xml:space="preserve"> </w:t>
                  </w:r>
                  <w:r w:rsidR="008D2181">
                    <w:rPr>
                      <w:color w:val="808080" w:themeColor="background1" w:themeShade="80"/>
                    </w:rPr>
                    <w:t xml:space="preserve">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>U komt niet in aanmerking als dit uw enige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 xml:space="preserve">is of als er in al uw andere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vestigingen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 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 xml:space="preserve"> ook minder dan 10% wordt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aangeboden.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 xml:space="preserve">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               </w:t>
                  </w:r>
                </w:p>
              </w:tc>
            </w:tr>
            <w:tr w:rsidR="008D2181" w:rsidTr="00D03BA7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8D2181" w:rsidRDefault="00B164F8" w:rsidP="006A000E">
                  <w:pPr>
                    <w:ind w:left="-75" w:hanging="34"/>
                  </w:pPr>
                  <w:sdt>
                    <w:sdtPr>
                      <w:id w:val="592133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218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D2181" w:rsidRPr="006C65DB">
                    <w:t xml:space="preserve"> </w:t>
                  </w:r>
                  <w:r w:rsidR="008D2181">
                    <w:t xml:space="preserve">tussen 10 en 25%.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 xml:space="preserve">Toon dit aan in bijlage, samen met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een plan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  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 xml:space="preserve">  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 xml:space="preserve"> van aanpak voor verhoging %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.</w:t>
                  </w:r>
                  <w:r w:rsidR="008D2181">
                    <w:rPr>
                      <w:color w:val="808080" w:themeColor="background1" w:themeShade="80"/>
                    </w:rPr>
                    <w:t xml:space="preserve">        </w:t>
                  </w:r>
                </w:p>
              </w:tc>
            </w:tr>
            <w:tr w:rsidR="008D2181" w:rsidRPr="006C65DB" w:rsidTr="00D03BA7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8D2181" w:rsidRPr="006C65DB" w:rsidRDefault="00B164F8" w:rsidP="00D03BA7">
                  <w:pPr>
                    <w:ind w:left="-75" w:hanging="34"/>
                  </w:pPr>
                  <w:sdt>
                    <w:sdtPr>
                      <w:id w:val="171920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218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D2181" w:rsidRPr="006C65DB">
                    <w:t xml:space="preserve"> </w:t>
                  </w:r>
                  <w:r w:rsidR="008D2181">
                    <w:t xml:space="preserve">meer dan 25%. </w:t>
                  </w:r>
                  <w:r w:rsidR="008D2181">
                    <w:rPr>
                      <w:color w:val="808080" w:themeColor="background1" w:themeShade="80"/>
                    </w:rPr>
                    <w:t xml:space="preserve"> </w:t>
                  </w:r>
                  <w:r w:rsidR="00B83698">
                    <w:rPr>
                      <w:color w:val="808080" w:themeColor="background1" w:themeShade="80"/>
                    </w:rPr>
                    <w:t xml:space="preserve">     </w:t>
                  </w:r>
                  <w:r w:rsidR="008D2181" w:rsidRPr="006A000E">
                    <w:rPr>
                      <w:color w:val="808080" w:themeColor="background1" w:themeShade="80"/>
                      <w:sz w:val="20"/>
                    </w:rPr>
                    <w:t>Toon dit aan in bijlage</w:t>
                  </w:r>
                  <w:r w:rsidR="006A000E">
                    <w:rPr>
                      <w:color w:val="808080" w:themeColor="background1" w:themeShade="80"/>
                      <w:sz w:val="20"/>
                    </w:rPr>
                    <w:t>.</w:t>
                  </w:r>
                </w:p>
              </w:tc>
            </w:tr>
          </w:tbl>
          <w:p w:rsidR="008D2181" w:rsidRPr="001526D2" w:rsidRDefault="008D2181" w:rsidP="00D03BA7">
            <w:pPr>
              <w:rPr>
                <w:rFonts w:ascii="Calibri Light" w:hAnsi="Calibri Light"/>
              </w:rPr>
            </w:pPr>
          </w:p>
        </w:tc>
      </w:tr>
      <w:tr w:rsidR="008D2181" w:rsidRPr="001526D2" w:rsidTr="00D03BA7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toegepaste tariefstructuur</w:t>
            </w: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8D2181" w:rsidRPr="001526D2" w:rsidTr="00D03BA7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doelgroep(en)</w:t>
            </w: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8D2181" w:rsidRPr="001526D2" w:rsidTr="00D03BA7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aantal VTE (met statuut) restaurantfunctie, met grote afstand tot de arbeidsmarkt 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2181" w:rsidRPr="001526D2" w:rsidRDefault="008D2181" w:rsidP="00D03BA7">
            <w:pPr>
              <w:rPr>
                <w:rFonts w:ascii="Calibri Light" w:hAnsi="Calibri Light" w:cs="Calibri-Light"/>
                <w:bCs/>
              </w:rPr>
            </w:pPr>
          </w:p>
        </w:tc>
      </w:tr>
    </w:tbl>
    <w:p w:rsidR="00B95558" w:rsidRDefault="00B95558" w:rsidP="00B32BE0">
      <w:pPr>
        <w:pStyle w:val="2ToelichtingGrijsmetinsprong"/>
      </w:pP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6029"/>
      </w:tblGrid>
      <w:tr w:rsidR="00B95558" w:rsidRPr="000B698D" w:rsidTr="00E9110D">
        <w:trPr>
          <w:trHeight w:val="288"/>
        </w:trPr>
        <w:tc>
          <w:tcPr>
            <w:tcW w:w="1544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95558" w:rsidRPr="000B698D" w:rsidRDefault="00B95558" w:rsidP="00B95558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3</w:t>
            </w:r>
            <w:r w:rsidR="009C62E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vestiging</w:t>
            </w:r>
          </w:p>
        </w:tc>
        <w:tc>
          <w:tcPr>
            <w:tcW w:w="3456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95558" w:rsidRPr="000B698D" w:rsidRDefault="00B95558" w:rsidP="00E9110D">
            <w:pPr>
              <w:pStyle w:val="Titeltabel"/>
              <w:rPr>
                <w:sz w:val="20"/>
                <w:szCs w:val="20"/>
              </w:rPr>
            </w:pPr>
          </w:p>
        </w:tc>
      </w:tr>
      <w:tr w:rsidR="00B95558" w:rsidRPr="001526D2" w:rsidTr="00E9110D">
        <w:trPr>
          <w:trHeight w:val="421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straat en nummer/bus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postcode en gemeente</w:t>
            </w:r>
          </w:p>
          <w:p w:rsidR="00B95558" w:rsidRPr="001526D2" w:rsidRDefault="00B95558" w:rsidP="00E9110D">
            <w:pPr>
              <w:pStyle w:val="2ToelichtingGrijsmetinsprong"/>
              <w:ind w:left="317"/>
            </w:pPr>
            <w:r>
              <w:t>|Dit adres moet op het Gentse grondgebied liggen (9000-9052)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% maaltijd aan sociaal tarief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/>
              </w:rPr>
            </w:pPr>
          </w:p>
          <w:tbl>
            <w:tblPr>
              <w:tblW w:w="8755" w:type="dxa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740F7D" w:rsidTr="00740F7D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55"/>
                  </w:tblGrid>
                  <w:tr w:rsidR="00740F7D" w:rsidRPr="00B50CB9" w:rsidTr="003B604E">
                    <w:trPr>
                      <w:trHeight w:val="361"/>
                    </w:trPr>
                    <w:tc>
                      <w:tcPr>
                        <w:tcW w:w="8755" w:type="dxa"/>
                        <w:shd w:val="clear" w:color="auto" w:fill="auto"/>
                      </w:tcPr>
                      <w:p w:rsidR="00740F7D" w:rsidRPr="00B50CB9" w:rsidRDefault="00B164F8" w:rsidP="009C62E1">
                        <w:pPr>
                          <w:ind w:left="-75" w:hanging="34"/>
                        </w:pPr>
                        <w:sdt>
                          <w:sdtPr>
                            <w:id w:val="-3784822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8369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740F7D" w:rsidRPr="00B50CB9">
                          <w:t xml:space="preserve"> minder dan 10 %.</w:t>
                        </w:r>
                        <w:r w:rsidR="00740F7D" w:rsidRPr="00B50CB9">
                          <w:rPr>
                            <w:color w:val="808080" w:themeColor="background1" w:themeShade="80"/>
                          </w:rPr>
                          <w:t xml:space="preserve">  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t>U komt niet in aanmerking als dit uw enige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br/>
                          <w:t xml:space="preserve">                                     </w:t>
                        </w:r>
                        <w:r w:rsid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    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is of als er in al uw andere </w:t>
                        </w:r>
                        <w:r w:rsidR="006A000E">
                          <w:rPr>
                            <w:color w:val="808080" w:themeColor="background1" w:themeShade="80"/>
                            <w:sz w:val="20"/>
                          </w:rPr>
                          <w:t>vestigingen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br/>
                          <w:t xml:space="preserve">                                     </w:t>
                        </w:r>
                        <w:r w:rsid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  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="00B83698">
                          <w:rPr>
                            <w:color w:val="808080" w:themeColor="background1" w:themeShade="80"/>
                            <w:sz w:val="20"/>
                          </w:rPr>
                          <w:t xml:space="preserve"> 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t>ook minder dan 10% wordt</w:t>
                        </w:r>
                        <w:r w:rsid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aangeboden.</w:t>
                        </w:r>
                        <w:r w:rsidR="00740F7D" w:rsidRP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                </w:t>
                        </w:r>
                        <w:r w:rsidR="006A000E">
                          <w:rPr>
                            <w:color w:val="808080" w:themeColor="background1" w:themeShade="80"/>
                            <w:sz w:val="20"/>
                          </w:rPr>
                          <w:t xml:space="preserve">                    </w:t>
                        </w:r>
                      </w:p>
                    </w:tc>
                  </w:tr>
                  <w:tr w:rsidR="00740F7D" w:rsidRPr="00B50CB9" w:rsidTr="003B604E">
                    <w:trPr>
                      <w:trHeight w:val="361"/>
                    </w:trPr>
                    <w:tc>
                      <w:tcPr>
                        <w:tcW w:w="8755" w:type="dxa"/>
                        <w:shd w:val="clear" w:color="auto" w:fill="auto"/>
                      </w:tcPr>
                      <w:p w:rsidR="00740F7D" w:rsidRPr="00B50CB9" w:rsidRDefault="00B164F8" w:rsidP="009C62E1">
                        <w:pPr>
                          <w:ind w:left="-75" w:hanging="34"/>
                        </w:pPr>
                        <w:sdt>
                          <w:sdtPr>
                            <w:id w:val="-1751203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40F7D" w:rsidRPr="00B50CB9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740F7D" w:rsidRPr="00B50CB9">
                          <w:t xml:space="preserve"> tussen 10 en 25%. </w:t>
                        </w:r>
                        <w:r w:rsidR="00740F7D" w:rsidRPr="009C62E1">
                          <w:rPr>
                            <w:color w:val="808080" w:themeColor="background1" w:themeShade="80"/>
                            <w:sz w:val="20"/>
                          </w:rPr>
                          <w:t xml:space="preserve">Toon dit aan in bijlage, samen met </w:t>
                        </w:r>
                        <w:r w:rsidR="009C62E1">
                          <w:rPr>
                            <w:color w:val="808080" w:themeColor="background1" w:themeShade="80"/>
                            <w:sz w:val="20"/>
                          </w:rPr>
                          <w:t>een plan</w:t>
                        </w:r>
                        <w:r w:rsidR="00740F7D" w:rsidRPr="009C62E1">
                          <w:rPr>
                            <w:color w:val="808080" w:themeColor="background1" w:themeShade="80"/>
                            <w:sz w:val="20"/>
                          </w:rPr>
                          <w:br/>
                          <w:t xml:space="preserve">                                       </w:t>
                        </w:r>
                        <w:r w:rsidR="009C62E1">
                          <w:rPr>
                            <w:color w:val="808080" w:themeColor="background1" w:themeShade="80"/>
                            <w:sz w:val="20"/>
                          </w:rPr>
                          <w:t xml:space="preserve">    </w:t>
                        </w:r>
                        <w:r w:rsidR="00740F7D" w:rsidRPr="009C62E1">
                          <w:rPr>
                            <w:color w:val="808080" w:themeColor="background1" w:themeShade="80"/>
                            <w:sz w:val="20"/>
                          </w:rPr>
                          <w:t>van aanpak voor verhoging %</w:t>
                        </w:r>
                        <w:r w:rsidR="009C62E1">
                          <w:rPr>
                            <w:color w:val="808080" w:themeColor="background1" w:themeShade="80"/>
                          </w:rPr>
                          <w:t>.</w:t>
                        </w:r>
                        <w:r w:rsidR="00740F7D" w:rsidRPr="00B50CB9">
                          <w:rPr>
                            <w:color w:val="808080" w:themeColor="background1" w:themeShade="80"/>
                          </w:rPr>
                          <w:t xml:space="preserve">     </w:t>
                        </w:r>
                      </w:p>
                    </w:tc>
                  </w:tr>
                  <w:tr w:rsidR="00740F7D" w:rsidRPr="00B50CB9" w:rsidTr="003B604E">
                    <w:trPr>
                      <w:trHeight w:val="361"/>
                    </w:trPr>
                    <w:tc>
                      <w:tcPr>
                        <w:tcW w:w="8755" w:type="dxa"/>
                        <w:shd w:val="clear" w:color="auto" w:fill="auto"/>
                      </w:tcPr>
                      <w:p w:rsidR="00740F7D" w:rsidRPr="00B50CB9" w:rsidRDefault="00B164F8" w:rsidP="003B604E">
                        <w:pPr>
                          <w:ind w:left="-75" w:hanging="34"/>
                        </w:pPr>
                        <w:sdt>
                          <w:sdtPr>
                            <w:id w:val="179648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40F7D" w:rsidRPr="00B50CB9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740F7D" w:rsidRPr="00B50CB9">
                          <w:t xml:space="preserve"> meer dan 25%. </w:t>
                        </w:r>
                        <w:r w:rsidR="00740F7D" w:rsidRPr="00B50CB9">
                          <w:rPr>
                            <w:color w:val="808080" w:themeColor="background1" w:themeShade="80"/>
                          </w:rPr>
                          <w:t xml:space="preserve"> </w:t>
                        </w:r>
                        <w:r w:rsidR="00B83698">
                          <w:rPr>
                            <w:color w:val="808080" w:themeColor="background1" w:themeShade="80"/>
                          </w:rPr>
                          <w:t xml:space="preserve">     </w:t>
                        </w:r>
                        <w:r w:rsidR="00740F7D" w:rsidRPr="009C62E1">
                          <w:rPr>
                            <w:color w:val="808080" w:themeColor="background1" w:themeShade="80"/>
                            <w:sz w:val="20"/>
                          </w:rPr>
                          <w:t>Toon dit aan in bijlage</w:t>
                        </w:r>
                        <w:r w:rsidR="009C62E1">
                          <w:rPr>
                            <w:color w:val="808080" w:themeColor="background1" w:themeShade="80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740F7D" w:rsidRDefault="00740F7D"/>
              </w:tc>
            </w:tr>
          </w:tbl>
          <w:p w:rsidR="00B95558" w:rsidRPr="001526D2" w:rsidRDefault="00B95558" w:rsidP="00E9110D">
            <w:pPr>
              <w:rPr>
                <w:rFonts w:ascii="Calibri Light" w:hAnsi="Calibri Light"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toegepaste tariefstructuur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doelgroep(en)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aantal VTE (met statuut) restaurantfunctie, met grote afstand tot de arbeidsmarkt 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</w:tbl>
    <w:p w:rsidR="00B95558" w:rsidRDefault="00B95558" w:rsidP="00B32BE0">
      <w:pPr>
        <w:pStyle w:val="2ToelichtingGrijsmetinsprong"/>
        <w:rPr>
          <w:lang w:val="nl-BE"/>
        </w:rPr>
      </w:pPr>
    </w:p>
    <w:tbl>
      <w:tblPr>
        <w:tblW w:w="87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6029"/>
      </w:tblGrid>
      <w:tr w:rsidR="00B95558" w:rsidRPr="000B698D" w:rsidTr="00E9110D">
        <w:trPr>
          <w:trHeight w:val="288"/>
        </w:trPr>
        <w:tc>
          <w:tcPr>
            <w:tcW w:w="1544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95558" w:rsidRPr="000B698D" w:rsidRDefault="00B95558" w:rsidP="00B95558">
            <w:pPr>
              <w:pStyle w:val="Titelt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4</w:t>
            </w:r>
            <w:r w:rsidR="009C62E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vestiging</w:t>
            </w:r>
          </w:p>
        </w:tc>
        <w:tc>
          <w:tcPr>
            <w:tcW w:w="3456" w:type="pct"/>
            <w:tcBorders>
              <w:bottom w:val="single" w:sz="2" w:space="0" w:color="auto"/>
            </w:tcBorders>
            <w:shd w:val="clear" w:color="auto" w:fill="C8E9FC"/>
            <w:vAlign w:val="center"/>
          </w:tcPr>
          <w:p w:rsidR="00B95558" w:rsidRPr="000B698D" w:rsidRDefault="00B95558" w:rsidP="00E9110D">
            <w:pPr>
              <w:pStyle w:val="Titeltabel"/>
              <w:rPr>
                <w:sz w:val="20"/>
                <w:szCs w:val="20"/>
              </w:rPr>
            </w:pPr>
          </w:p>
        </w:tc>
      </w:tr>
      <w:tr w:rsidR="00B95558" w:rsidRPr="001526D2" w:rsidTr="00E9110D">
        <w:trPr>
          <w:trHeight w:val="421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straat en nummer/bus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postcode en gemeente</w:t>
            </w:r>
          </w:p>
          <w:p w:rsidR="00B95558" w:rsidRPr="001526D2" w:rsidRDefault="00B95558" w:rsidP="00E9110D">
            <w:pPr>
              <w:pStyle w:val="2ToelichtingGrijsmetinsprong"/>
              <w:ind w:left="317"/>
            </w:pPr>
            <w:r>
              <w:t>|Dit adres moet op het Gentse grondgebied liggen (9000-9052)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/>
              </w:rPr>
            </w:pPr>
            <w:r w:rsidRPr="001526D2">
              <w:rPr>
                <w:rFonts w:ascii="Calibri Light" w:hAnsi="Calibri Light" w:cs="Calibri-Light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Cs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Cs/>
              </w:rPr>
            </w:r>
            <w:r w:rsidRPr="001526D2">
              <w:rPr>
                <w:rFonts w:ascii="Calibri Light" w:hAnsi="Calibri Light" w:cs="Calibri-Light"/>
                <w:bCs/>
              </w:rPr>
              <w:fldChar w:fldCharType="separate"/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  <w:noProof/>
              </w:rPr>
              <w:t> </w:t>
            </w:r>
            <w:r w:rsidRPr="001526D2">
              <w:rPr>
                <w:rFonts w:ascii="Calibri Light" w:hAnsi="Calibri Light" w:cs="Calibri-Light"/>
                <w:bCs/>
              </w:rPr>
              <w:fldChar w:fldCharType="end"/>
            </w: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/>
              </w:rPr>
            </w:pPr>
            <w:r>
              <w:rPr>
                <w:rFonts w:ascii="Calibri Light" w:hAnsi="Calibri Light" w:cs="Calibri-Light"/>
                <w:bCs/>
              </w:rPr>
              <w:t>% maaltijd aan sociaal tarief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55"/>
            </w:tblGrid>
            <w:tr w:rsidR="00B95558" w:rsidRPr="006C65DB" w:rsidTr="00E9110D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B95558" w:rsidRPr="006C65DB" w:rsidRDefault="00B164F8" w:rsidP="009C62E1">
                  <w:pPr>
                    <w:ind w:left="67" w:hanging="34"/>
                  </w:pPr>
                  <w:sdt>
                    <w:sdtPr>
                      <w:id w:val="-10819091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2E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95558" w:rsidRPr="006C65DB">
                    <w:t xml:space="preserve"> </w:t>
                  </w:r>
                  <w:r w:rsidR="00B95558">
                    <w:t>minder dan 10 %.</w:t>
                  </w:r>
                  <w:r w:rsidR="00B95558" w:rsidRPr="006C65DB">
                    <w:rPr>
                      <w:color w:val="808080" w:themeColor="background1" w:themeShade="80"/>
                    </w:rPr>
                    <w:t xml:space="preserve"> </w:t>
                  </w:r>
                  <w:r w:rsidR="00B95558">
                    <w:rPr>
                      <w:color w:val="808080" w:themeColor="background1" w:themeShade="80"/>
                    </w:rPr>
                    <w:t xml:space="preserve"> 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 xml:space="preserve">U komt niet in aanmerking als dit uw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>enige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 xml:space="preserve">    is of als er in al uw andere vestigingen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                     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 xml:space="preserve">  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 xml:space="preserve">  ook minder dan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>10 % wordt aangeboden.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 xml:space="preserve">                           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 xml:space="preserve">         </w:t>
                  </w:r>
                </w:p>
              </w:tc>
            </w:tr>
            <w:tr w:rsidR="00B95558" w:rsidTr="00E9110D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B95558" w:rsidRDefault="00B164F8" w:rsidP="00740F7D">
                  <w:pPr>
                    <w:ind w:left="67" w:hanging="34"/>
                  </w:pPr>
                  <w:sdt>
                    <w:sdtPr>
                      <w:id w:val="-606743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55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95558" w:rsidRPr="006C65DB">
                    <w:t xml:space="preserve"> </w:t>
                  </w:r>
                  <w:r w:rsidR="00B95558">
                    <w:t xml:space="preserve">tussen 10 en 25%. 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 xml:space="preserve">Toon dit aan in bijlage, samen met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>een plan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br/>
                    <w:t xml:space="preserve">                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 xml:space="preserve">                           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>van aanpak voor verhoging %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>.</w:t>
                  </w:r>
                  <w:r w:rsidR="00B95558">
                    <w:rPr>
                      <w:color w:val="808080" w:themeColor="background1" w:themeShade="80"/>
                    </w:rPr>
                    <w:t xml:space="preserve">        </w:t>
                  </w:r>
                </w:p>
              </w:tc>
            </w:tr>
            <w:tr w:rsidR="00B95558" w:rsidRPr="006C65DB" w:rsidTr="00E9110D">
              <w:trPr>
                <w:trHeight w:val="361"/>
              </w:trPr>
              <w:tc>
                <w:tcPr>
                  <w:tcW w:w="8755" w:type="dxa"/>
                  <w:shd w:val="clear" w:color="auto" w:fill="auto"/>
                </w:tcPr>
                <w:p w:rsidR="00B95558" w:rsidRPr="006C65DB" w:rsidRDefault="00B164F8" w:rsidP="00740F7D">
                  <w:pPr>
                    <w:ind w:left="67" w:hanging="34"/>
                  </w:pPr>
                  <w:sdt>
                    <w:sdtPr>
                      <w:id w:val="1120034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555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95558" w:rsidRPr="006C65DB">
                    <w:t xml:space="preserve"> </w:t>
                  </w:r>
                  <w:r w:rsidR="00B95558">
                    <w:t xml:space="preserve">meer dan 25%. </w:t>
                  </w:r>
                  <w:r w:rsidR="00B83698">
                    <w:t xml:space="preserve">     </w:t>
                  </w:r>
                  <w:r w:rsidR="00B95558">
                    <w:rPr>
                      <w:color w:val="808080" w:themeColor="background1" w:themeShade="80"/>
                    </w:rPr>
                    <w:t xml:space="preserve"> </w:t>
                  </w:r>
                  <w:r w:rsidR="00B95558" w:rsidRPr="009C62E1">
                    <w:rPr>
                      <w:color w:val="808080" w:themeColor="background1" w:themeShade="80"/>
                      <w:sz w:val="20"/>
                    </w:rPr>
                    <w:t>Toon dit aan in bijlage</w:t>
                  </w:r>
                  <w:r w:rsidR="009C62E1">
                    <w:rPr>
                      <w:color w:val="808080" w:themeColor="background1" w:themeShade="80"/>
                      <w:sz w:val="20"/>
                    </w:rPr>
                    <w:t>.</w:t>
                  </w:r>
                </w:p>
              </w:tc>
            </w:tr>
          </w:tbl>
          <w:p w:rsidR="00B95558" w:rsidRPr="001526D2" w:rsidRDefault="00B95558" w:rsidP="00E9110D">
            <w:pPr>
              <w:rPr>
                <w:rFonts w:ascii="Calibri Light" w:hAnsi="Calibri Light"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toegepaste tariefstructuur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>de doelgroep(en)</w:t>
            </w: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  <w:tr w:rsidR="00B95558" w:rsidRPr="001526D2" w:rsidTr="00E9110D">
        <w:trPr>
          <w:trHeight w:val="427"/>
        </w:trPr>
        <w:tc>
          <w:tcPr>
            <w:tcW w:w="1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  <w:r>
              <w:rPr>
                <w:rFonts w:ascii="Calibri Light" w:hAnsi="Calibri Light" w:cs="Calibri-Light"/>
                <w:bCs/>
              </w:rPr>
              <w:t xml:space="preserve">aantal VTE (met statuut) restaurantfunctie, met grote afstand tot de arbeidsmarkt </w:t>
            </w:r>
          </w:p>
        </w:tc>
        <w:tc>
          <w:tcPr>
            <w:tcW w:w="3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5558" w:rsidRPr="001526D2" w:rsidRDefault="00B95558" w:rsidP="00E9110D">
            <w:pPr>
              <w:rPr>
                <w:rFonts w:ascii="Calibri Light" w:hAnsi="Calibri Light" w:cs="Calibri-Light"/>
                <w:bCs/>
              </w:rPr>
            </w:pPr>
          </w:p>
        </w:tc>
      </w:tr>
    </w:tbl>
    <w:p w:rsidR="00B95558" w:rsidRPr="00B95558" w:rsidRDefault="00B95558" w:rsidP="00B32BE0">
      <w:pPr>
        <w:pStyle w:val="2ToelichtingGrijsmetinsprong"/>
        <w:rPr>
          <w:lang w:val="nl-BE"/>
        </w:rPr>
      </w:pPr>
    </w:p>
    <w:p w:rsidR="009C62E1" w:rsidRDefault="009C62E1">
      <w:r>
        <w:br w:type="page"/>
      </w:r>
    </w:p>
    <w:p w:rsidR="00AD19F0" w:rsidRDefault="00AD19F0" w:rsidP="001558AB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1558AB" w:rsidRPr="000B698D" w:rsidTr="001F4B99">
        <w:tc>
          <w:tcPr>
            <w:tcW w:w="337" w:type="dxa"/>
            <w:shd w:val="clear" w:color="auto" w:fill="009FE3"/>
            <w:vAlign w:val="center"/>
          </w:tcPr>
          <w:p w:rsidR="001558AB" w:rsidRPr="000B698D" w:rsidRDefault="001558AB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1558AB" w:rsidRPr="000B698D" w:rsidRDefault="001558AB" w:rsidP="00772668">
            <w:pPr>
              <w:pStyle w:val="Wittetekstindonkerblauwebalk"/>
            </w:pPr>
            <w:r>
              <w:t>Informatie over de aanvrager</w:t>
            </w:r>
            <w:r w:rsidR="001F4B99">
              <w:t xml:space="preserve"> </w:t>
            </w:r>
          </w:p>
        </w:tc>
      </w:tr>
    </w:tbl>
    <w:p w:rsidR="001558AB" w:rsidRPr="00F0250E" w:rsidRDefault="001558AB" w:rsidP="00C812BF">
      <w:pPr>
        <w:pStyle w:val="1Vraag"/>
        <w:rPr>
          <w:lang w:val="nl-NL"/>
        </w:rPr>
      </w:pPr>
      <w:r>
        <w:rPr>
          <w:lang w:val="nl-NL"/>
        </w:rPr>
        <w:t>Vul de gegevens van uw organisatie in.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6"/>
        <w:gridCol w:w="2270"/>
        <w:gridCol w:w="6375"/>
      </w:tblGrid>
      <w:tr w:rsidR="004A261E" w:rsidRPr="000B698D" w:rsidTr="008F14E9">
        <w:trPr>
          <w:trHeight w:val="42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6" w:type="dxa"/>
            <w:gridSpan w:val="2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917A70" w:rsidP="00917A70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</w:t>
            </w:r>
            <w:r w:rsidR="004A261E"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7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1558AB" w:rsidRPr="000B698D" w:rsidTr="00917A70">
        <w:trPr>
          <w:trHeight w:val="450"/>
        </w:trPr>
        <w:tc>
          <w:tcPr>
            <w:tcW w:w="343" w:type="dxa"/>
            <w:gridSpan w:val="2"/>
            <w:shd w:val="clear" w:color="auto" w:fill="auto"/>
            <w:vAlign w:val="center"/>
          </w:tcPr>
          <w:p w:rsidR="001558AB" w:rsidRPr="000B698D" w:rsidRDefault="001558AB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0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1558AB" w:rsidRPr="000B698D" w:rsidRDefault="001558AB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ondernemingsnummer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7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8AB" w:rsidRPr="001526D2" w:rsidRDefault="001558AB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 xml:space="preserve">   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1558AB" w:rsidRPr="00CA51F2" w:rsidRDefault="001558AB" w:rsidP="001558AB">
      <w:pPr>
        <w:pStyle w:val="2ToelichtingGrijsmetinsprong"/>
      </w:pPr>
      <w:r w:rsidRPr="00CA51F2">
        <w:t xml:space="preserve">ǀ Voorbeeld: </w:t>
      </w:r>
      <w:r>
        <w:t>0123.456</w:t>
      </w:r>
      <w:r w:rsidRPr="00CA51F2">
        <w:t>.</w:t>
      </w:r>
      <w:r>
        <w:t>789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274"/>
        <w:gridCol w:w="6379"/>
      </w:tblGrid>
      <w:tr w:rsidR="001558AB" w:rsidRPr="000B698D" w:rsidTr="008F14E9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1558AB" w:rsidRPr="000B698D" w:rsidRDefault="001558AB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1558AB" w:rsidRPr="000B698D" w:rsidRDefault="001558AB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rekening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nummer</w:t>
            </w: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 IBAN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8AB" w:rsidRPr="008F14E9" w:rsidRDefault="001558AB" w:rsidP="008F14E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8F14E9"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  <w:t xml:space="preserve">   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="004A261E"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1558AB" w:rsidRPr="00CA51F2" w:rsidRDefault="001558AB" w:rsidP="001558AB">
      <w:pPr>
        <w:pStyle w:val="2ToelichtingGrijsmetinsprong"/>
      </w:pPr>
      <w:r w:rsidRPr="00CA51F2">
        <w:t xml:space="preserve">ǀ Voorbeeld: BE68 5390 0754 7034. </w:t>
      </w:r>
    </w:p>
    <w:p w:rsidR="001558AB" w:rsidRDefault="001558AB" w:rsidP="00C812BF">
      <w:pPr>
        <w:pStyle w:val="1Vraag"/>
      </w:pPr>
      <w:r w:rsidRPr="00967D06">
        <w:t>Vul in</w:t>
      </w:r>
      <w:r>
        <w:t xml:space="preserve"> hoe we u kunnen bereiken</w:t>
      </w:r>
      <w:r w:rsidRPr="00967D06">
        <w:t>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4A261E" w:rsidRPr="000B698D" w:rsidTr="008F14E9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2C3FF4" w:rsidRDefault="002C3FF4" w:rsidP="002C3FF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:rsidTr="001F4B99">
        <w:tc>
          <w:tcPr>
            <w:tcW w:w="337" w:type="dxa"/>
            <w:shd w:val="clear" w:color="auto" w:fill="009FE3"/>
            <w:vAlign w:val="center"/>
          </w:tcPr>
          <w:p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2C3FF4" w:rsidRPr="000B698D" w:rsidRDefault="00917A70" w:rsidP="00971147">
            <w:pPr>
              <w:pStyle w:val="Wittetekstindonkerblauwebalk"/>
            </w:pPr>
            <w:r>
              <w:t>B</w:t>
            </w:r>
            <w:r w:rsidR="002C3FF4">
              <w:t>ijlagen</w:t>
            </w:r>
          </w:p>
        </w:tc>
      </w:tr>
    </w:tbl>
    <w:p w:rsidR="002C3FF4" w:rsidRDefault="002C3FF4" w:rsidP="00C812BF">
      <w:pPr>
        <w:pStyle w:val="1Vraag"/>
      </w:pPr>
      <w:r w:rsidRPr="00967D06">
        <w:t xml:space="preserve">Voeg de onderstaande bijlagen bij dit formulier.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50"/>
        <w:gridCol w:w="8789"/>
      </w:tblGrid>
      <w:tr w:rsidR="006C23E3" w:rsidRPr="006C65DB" w:rsidTr="006325A8">
        <w:trPr>
          <w:trHeight w:val="361"/>
        </w:trPr>
        <w:tc>
          <w:tcPr>
            <w:tcW w:w="250" w:type="dxa"/>
            <w:shd w:val="clear" w:color="auto" w:fill="auto"/>
          </w:tcPr>
          <w:p w:rsidR="006C23E3" w:rsidRPr="006C65DB" w:rsidRDefault="006C23E3" w:rsidP="008E5C4A"/>
        </w:tc>
        <w:tc>
          <w:tcPr>
            <w:tcW w:w="8789" w:type="dxa"/>
            <w:shd w:val="clear" w:color="auto" w:fill="auto"/>
          </w:tcPr>
          <w:p w:rsidR="006C23E3" w:rsidRPr="006C65DB" w:rsidRDefault="00B164F8" w:rsidP="00311345">
            <w:pPr>
              <w:ind w:left="317" w:hanging="317"/>
              <w:jc w:val="both"/>
            </w:pPr>
            <w:sdt>
              <w:sdtPr>
                <w:id w:val="190871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3E3" w:rsidRPr="006C65DB">
              <w:t xml:space="preserve"> </w:t>
            </w:r>
            <w:r w:rsidR="006C23E3">
              <w:t>een duidelijke omschrijving van het concept en de lange termijn visie</w:t>
            </w:r>
            <w:r w:rsidR="002819F7">
              <w:t xml:space="preserve"> (incl</w:t>
            </w:r>
            <w:r w:rsidR="006C23E3">
              <w:t>.</w:t>
            </w:r>
            <w:r w:rsidR="002819F7">
              <w:t xml:space="preserve"> </w:t>
            </w:r>
            <w:r w:rsidR="006C23E3">
              <w:t xml:space="preserve">  </w:t>
            </w:r>
            <w:r w:rsidR="002819F7">
              <w:t xml:space="preserve">een overzicht van de geplande tewerkstellingsplaatsen en –statuten en van het </w:t>
            </w:r>
            <w:r w:rsidR="001A1665">
              <w:t>aantal</w:t>
            </w:r>
            <w:r w:rsidR="00DE6EA6">
              <w:t xml:space="preserve"> geplande</w:t>
            </w:r>
            <w:r w:rsidR="00A91CA9">
              <w:t xml:space="preserve"> </w:t>
            </w:r>
            <w:r w:rsidR="002819F7">
              <w:t>sociale tariefmaaltijden dat men wil aanbieden)</w:t>
            </w:r>
            <w:r w:rsidR="00D403EB">
              <w:t>.</w:t>
            </w:r>
          </w:p>
        </w:tc>
      </w:tr>
      <w:tr w:rsidR="006C23E3" w:rsidRPr="006C65DB" w:rsidTr="006325A8">
        <w:trPr>
          <w:trHeight w:val="361"/>
        </w:trPr>
        <w:tc>
          <w:tcPr>
            <w:tcW w:w="250" w:type="dxa"/>
            <w:shd w:val="clear" w:color="auto" w:fill="auto"/>
          </w:tcPr>
          <w:p w:rsidR="006C23E3" w:rsidRPr="006C65DB" w:rsidRDefault="006C23E3" w:rsidP="008E5C4A"/>
        </w:tc>
        <w:tc>
          <w:tcPr>
            <w:tcW w:w="8789" w:type="dxa"/>
            <w:shd w:val="clear" w:color="auto" w:fill="auto"/>
          </w:tcPr>
          <w:p w:rsidR="00805272" w:rsidRPr="006C65DB" w:rsidRDefault="00B164F8" w:rsidP="00311345">
            <w:pPr>
              <w:ind w:left="317" w:hanging="317"/>
              <w:jc w:val="both"/>
            </w:pPr>
            <w:sdt>
              <w:sdtPr>
                <w:id w:val="-11013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3E3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1345">
              <w:t xml:space="preserve"> </w:t>
            </w:r>
            <w:r w:rsidR="006C23E3">
              <w:t>een financieel plan van voor 3 opeenvolgende jaren dat aantoont dat het om een economische duurzame zaakvoering zal gaan.</w:t>
            </w:r>
            <w:r w:rsidR="003D1996">
              <w:t xml:space="preserve"> Hieronder verstaan we een niet-negatief resultaat uiterlijk in het laatste jaar van het ingediende financiële plan.</w:t>
            </w:r>
          </w:p>
        </w:tc>
      </w:tr>
      <w:tr w:rsidR="006C23E3" w:rsidRPr="006C65DB" w:rsidTr="006325A8">
        <w:trPr>
          <w:trHeight w:val="361"/>
        </w:trPr>
        <w:tc>
          <w:tcPr>
            <w:tcW w:w="250" w:type="dxa"/>
            <w:shd w:val="clear" w:color="auto" w:fill="auto"/>
          </w:tcPr>
          <w:p w:rsidR="006C23E3" w:rsidRPr="006C65DB" w:rsidRDefault="006C23E3" w:rsidP="008E5C4A"/>
        </w:tc>
        <w:tc>
          <w:tcPr>
            <w:tcW w:w="8789" w:type="dxa"/>
            <w:shd w:val="clear" w:color="auto" w:fill="auto"/>
          </w:tcPr>
          <w:p w:rsidR="006C23E3" w:rsidRPr="006C65DB" w:rsidRDefault="00B164F8" w:rsidP="00311345">
            <w:pPr>
              <w:ind w:left="317" w:hanging="317"/>
              <w:jc w:val="both"/>
            </w:pPr>
            <w:sdt>
              <w:sdtPr>
                <w:id w:val="176055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3E3" w:rsidRPr="006C65DB">
              <w:t xml:space="preserve"> </w:t>
            </w:r>
            <w:r w:rsidR="00805272">
              <w:t xml:space="preserve"> </w:t>
            </w:r>
            <w:r w:rsidR="00DE6EA6">
              <w:t xml:space="preserve">een gedetailleerd overzicht van het aantal sociale en reguliere maaltijden </w:t>
            </w:r>
            <w:r w:rsidR="00D403EB">
              <w:t xml:space="preserve">dat </w:t>
            </w:r>
            <w:r w:rsidR="00805272">
              <w:t>men aanbiedt.</w:t>
            </w:r>
          </w:p>
        </w:tc>
      </w:tr>
      <w:tr w:rsidR="00805272" w:rsidRPr="006C65DB" w:rsidTr="006325A8">
        <w:trPr>
          <w:trHeight w:val="361"/>
        </w:trPr>
        <w:tc>
          <w:tcPr>
            <w:tcW w:w="250" w:type="dxa"/>
            <w:shd w:val="clear" w:color="auto" w:fill="auto"/>
          </w:tcPr>
          <w:p w:rsidR="00805272" w:rsidRPr="006C65DB" w:rsidRDefault="00805272" w:rsidP="008E5C4A"/>
        </w:tc>
        <w:tc>
          <w:tcPr>
            <w:tcW w:w="8789" w:type="dxa"/>
            <w:shd w:val="clear" w:color="auto" w:fill="auto"/>
          </w:tcPr>
          <w:p w:rsidR="00805272" w:rsidRPr="006C65DB" w:rsidRDefault="00B164F8" w:rsidP="00311345">
            <w:pPr>
              <w:ind w:left="317" w:hanging="317"/>
              <w:jc w:val="both"/>
            </w:pPr>
            <w:sdt>
              <w:sdtPr>
                <w:id w:val="-21367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5272" w:rsidRPr="006C65DB">
              <w:t xml:space="preserve"> </w:t>
            </w:r>
            <w:r w:rsidR="00805272">
              <w:t>een plan van aanpak om het aantal sociale tarief maaltijden op 25% te brengen</w:t>
            </w:r>
            <w:r w:rsidR="00805272" w:rsidRPr="006C65DB">
              <w:t xml:space="preserve"> (</w:t>
            </w:r>
            <w:r w:rsidR="00805272">
              <w:t xml:space="preserve">indien u de optie tussen 10 en 25% aanduidde bij </w:t>
            </w:r>
            <w:r w:rsidR="00805272" w:rsidRPr="006C65DB">
              <w:t xml:space="preserve">vraag </w:t>
            </w:r>
            <w:r w:rsidR="00805272">
              <w:t>3</w:t>
            </w:r>
            <w:r w:rsidR="00805272" w:rsidRPr="006C65DB">
              <w:t>)</w:t>
            </w:r>
            <w:r w:rsidR="00805272">
              <w:t>.</w:t>
            </w:r>
          </w:p>
        </w:tc>
      </w:tr>
    </w:tbl>
    <w:p w:rsidR="009C62E1" w:rsidRDefault="009C62E1">
      <w:r>
        <w:br w:type="page"/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:rsidTr="004D2D73">
        <w:tc>
          <w:tcPr>
            <w:tcW w:w="337" w:type="dxa"/>
            <w:shd w:val="clear" w:color="auto" w:fill="009FE3"/>
            <w:vAlign w:val="center"/>
          </w:tcPr>
          <w:p w:rsidR="004D2D73" w:rsidRPr="000B698D" w:rsidRDefault="004D2D73" w:rsidP="004B03CF"/>
        </w:tc>
        <w:tc>
          <w:tcPr>
            <w:tcW w:w="8736" w:type="dxa"/>
            <w:shd w:val="clear" w:color="auto" w:fill="009FE3"/>
            <w:vAlign w:val="center"/>
          </w:tcPr>
          <w:p w:rsidR="004D2D73" w:rsidRPr="000B698D" w:rsidRDefault="004D2D73" w:rsidP="001F4B99">
            <w:pPr>
              <w:pStyle w:val="Wittetekstindonkerblauwebalk"/>
            </w:pPr>
            <w:r>
              <w:t>Ondertekening</w:t>
            </w:r>
            <w:r w:rsidR="0097017E">
              <w:t xml:space="preserve"> </w:t>
            </w:r>
          </w:p>
        </w:tc>
      </w:tr>
    </w:tbl>
    <w:p w:rsidR="000B4796" w:rsidRDefault="000B4796" w:rsidP="00C812BF">
      <w:pPr>
        <w:pStyle w:val="1Vraag"/>
      </w:pPr>
      <w:r>
        <w:t>Vul de onderstaande verklaring in.</w:t>
      </w:r>
    </w:p>
    <w:p w:rsidR="000B4796" w:rsidRDefault="000B4796" w:rsidP="008B0BD2">
      <w:r>
        <w:t>Ik heb alle gegevens volledig en correct ingevuld.</w:t>
      </w:r>
    </w:p>
    <w:p w:rsidR="008377C7" w:rsidRDefault="008377C7" w:rsidP="008B0BD2"/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8377C7" w:rsidRPr="000B698D" w:rsidTr="008377C7">
        <w:trPr>
          <w:trHeight w:val="444"/>
        </w:trPr>
        <w:tc>
          <w:tcPr>
            <w:tcW w:w="337" w:type="dxa"/>
            <w:shd w:val="clear" w:color="auto" w:fill="auto"/>
          </w:tcPr>
          <w:p w:rsidR="008377C7" w:rsidRPr="000B698D" w:rsidRDefault="008377C7" w:rsidP="00665433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8377C7" w:rsidRPr="000B698D" w:rsidTr="008377C7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665433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C7" w:rsidRPr="008377C7" w:rsidRDefault="008377C7" w:rsidP="008377C7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8377C7" w:rsidRPr="000B698D" w:rsidTr="008377C7">
        <w:trPr>
          <w:trHeight w:val="966"/>
        </w:trPr>
        <w:tc>
          <w:tcPr>
            <w:tcW w:w="337" w:type="dxa"/>
            <w:shd w:val="clear" w:color="auto" w:fill="auto"/>
          </w:tcPr>
          <w:p w:rsidR="008377C7" w:rsidRPr="000B698D" w:rsidRDefault="008377C7" w:rsidP="00665433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665433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:rsidR="00174D7F" w:rsidRPr="00967D06" w:rsidRDefault="00174D7F" w:rsidP="008B0BD2"/>
    <w:p w:rsidR="00DC1270" w:rsidRPr="00BB5F89" w:rsidRDefault="00DC1270" w:rsidP="00E81ADC">
      <w:pPr>
        <w:jc w:val="both"/>
        <w:rPr>
          <w:sz w:val="24"/>
        </w:rPr>
      </w:pPr>
      <w:r w:rsidRPr="00967D06">
        <w:rPr>
          <w:color w:val="808080"/>
          <w:sz w:val="18"/>
          <w:szCs w:val="16"/>
        </w:rPr>
        <w:t xml:space="preserve">De persoonsgegevens die u </w:t>
      </w:r>
      <w:r w:rsidR="0010402E" w:rsidRPr="00967D06">
        <w:rPr>
          <w:color w:val="808080"/>
          <w:sz w:val="18"/>
          <w:szCs w:val="16"/>
        </w:rPr>
        <w:t xml:space="preserve">ons geeft, komen in een </w:t>
      </w:r>
      <w:r w:rsidRPr="00967D06">
        <w:rPr>
          <w:color w:val="808080"/>
          <w:sz w:val="18"/>
          <w:szCs w:val="16"/>
        </w:rPr>
        <w:t xml:space="preserve">bestand dat de Stad Gent beheert en verwerkt. Dat gebeurt in overeenstemming met de Wet van 8 december 1992 tot bescherming van de persoonlijke levenssfeer. U hebt het recht om uw gegevens in te zien en om ze kosteloos te laten verbeteren of schrappen door te mailen naar </w:t>
      </w:r>
      <w:hyperlink r:id="rId15" w:history="1">
        <w:r w:rsidR="00A7314D" w:rsidRPr="004835D9">
          <w:rPr>
            <w:rStyle w:val="Hyperlink"/>
            <w:sz w:val="18"/>
            <w:szCs w:val="16"/>
          </w:rPr>
          <w:t>gentinfo@stad.gent</w:t>
        </w:r>
      </w:hyperlink>
      <w:r w:rsidRPr="00967D06">
        <w:rPr>
          <w:color w:val="808080"/>
          <w:sz w:val="18"/>
          <w:szCs w:val="16"/>
        </w:rPr>
        <w:t>. We zullen uw gegevens enkel gebruiken voor de stedelijke dienstverlening.</w:t>
      </w:r>
    </w:p>
    <w:p w:rsidR="00281D83" w:rsidRPr="00BB5F89" w:rsidRDefault="00281D83" w:rsidP="00E81ADC">
      <w:pPr>
        <w:jc w:val="both"/>
        <w:rPr>
          <w:sz w:val="24"/>
        </w:rPr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:rsidTr="004D2D73">
        <w:tc>
          <w:tcPr>
            <w:tcW w:w="337" w:type="dxa"/>
            <w:shd w:val="clear" w:color="auto" w:fill="009FE3"/>
            <w:vAlign w:val="center"/>
          </w:tcPr>
          <w:p w:rsidR="004D2D73" w:rsidRPr="000B698D" w:rsidRDefault="004D2D73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4D2D73" w:rsidRPr="000B698D" w:rsidRDefault="004D2D73" w:rsidP="001F4B99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:rsidR="004D2D73" w:rsidRDefault="004D2D73" w:rsidP="008B0BD2"/>
    <w:p w:rsidR="00D9753A" w:rsidRDefault="000B4796" w:rsidP="00D955D6">
      <w:pPr>
        <w:jc w:val="both"/>
      </w:pPr>
      <w:r w:rsidRPr="00967D06">
        <w:t xml:space="preserve">De </w:t>
      </w:r>
      <w:r w:rsidR="007C177D">
        <w:t>Dienst Beleidsondersteuning SD van het OCMW</w:t>
      </w:r>
      <w:r w:rsidRPr="00967D06">
        <w:t xml:space="preserve"> controleert de gegevens op deze aanvraag. De dienst kan de aanvraag niet behandelen zolang ze niet over alle nodige bijlagen beschikt . </w:t>
      </w:r>
      <w:r w:rsidR="007C177D">
        <w:br/>
        <w:t xml:space="preserve">Indien het dossier volledig is, zal het worden beoordeeld aan de hand van de vooropgestelde criteria door daarvoor bevoegde ambtenaren van de Stad Gent en OCMW Gent. </w:t>
      </w:r>
      <w:r w:rsidR="007C177D">
        <w:br/>
      </w:r>
      <w:r w:rsidR="00D9753A">
        <w:t xml:space="preserve"> </w:t>
      </w:r>
    </w:p>
    <w:p w:rsidR="000B4796" w:rsidRDefault="007C177D" w:rsidP="00D955D6">
      <w:pPr>
        <w:jc w:val="both"/>
      </w:pPr>
      <w:r>
        <w:t xml:space="preserve">De volledige erkenningsprocedure kan u raadplegen via </w:t>
      </w:r>
      <w:hyperlink r:id="rId16" w:history="1">
        <w:r w:rsidR="00FB14B3" w:rsidRPr="00FB14B3">
          <w:rPr>
            <w:rStyle w:val="Hyperlink"/>
            <w:rFonts w:asciiTheme="minorHAnsi" w:hAnsiTheme="minorHAnsi" w:cstheme="minorHAnsi"/>
            <w:szCs w:val="22"/>
          </w:rPr>
          <w:t>www.ocmwgent.be/Erkenning-sociaal-restaurant.html</w:t>
        </w:r>
      </w:hyperlink>
      <w:r>
        <w:t xml:space="preserve"> of </w:t>
      </w:r>
      <w:hyperlink r:id="rId17" w:history="1">
        <w:r w:rsidR="00E665BB" w:rsidRPr="00F824AA">
          <w:rPr>
            <w:rStyle w:val="Hyperlink"/>
            <w:lang w:val="nl-NL"/>
          </w:rPr>
          <w:t>www.stad.gent</w:t>
        </w:r>
      </w:hyperlink>
      <w:r w:rsidR="00E665BB" w:rsidRPr="00F824AA">
        <w:rPr>
          <w:rStyle w:val="Hyperlink"/>
          <w:lang w:val="nl-NL"/>
        </w:rPr>
        <w:t>/</w:t>
      </w:r>
      <w:r w:rsidR="00E665BB">
        <w:rPr>
          <w:rStyle w:val="Hyperlink"/>
          <w:lang w:val="nl-NL"/>
        </w:rPr>
        <w:t>Erkenning-sociaal-restaurant.html</w:t>
      </w:r>
      <w:r>
        <w:t xml:space="preserve">. </w:t>
      </w:r>
      <w:r w:rsidR="00D9753A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174D7F" w:rsidRPr="000B698D" w:rsidTr="000B698D"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:rsidR="00174D7F" w:rsidRPr="000B698D" w:rsidRDefault="00174D7F" w:rsidP="008B0BD2"/>
        </w:tc>
      </w:tr>
      <w:tr w:rsidR="00174D7F" w:rsidRPr="000B698D" w:rsidTr="000B698D">
        <w:tc>
          <w:tcPr>
            <w:tcW w:w="9168" w:type="dxa"/>
            <w:tcBorders>
              <w:top w:val="single" w:sz="4" w:space="0" w:color="auto"/>
            </w:tcBorders>
            <w:shd w:val="clear" w:color="auto" w:fill="auto"/>
          </w:tcPr>
          <w:p w:rsidR="00174D7F" w:rsidRPr="000B698D" w:rsidRDefault="00174D7F" w:rsidP="00174D7F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  <w:r w:rsidRPr="000B698D"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  <w:p w:rsidR="00A44F2B" w:rsidRPr="000B698D" w:rsidRDefault="00A44F2B" w:rsidP="00174D7F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</w:p>
          <w:p w:rsidR="00174D7F" w:rsidRPr="000B698D" w:rsidRDefault="00174D7F" w:rsidP="000B698D">
            <w:pPr>
              <w:jc w:val="right"/>
            </w:pPr>
          </w:p>
        </w:tc>
      </w:tr>
    </w:tbl>
    <w:p w:rsidR="00AA6A41" w:rsidRPr="00967D06" w:rsidRDefault="007F17F2" w:rsidP="007F17F2">
      <w:r>
        <w:rPr>
          <w:noProof/>
          <w:lang w:eastAsia="nl-BE"/>
        </w:rPr>
        <w:drawing>
          <wp:inline distT="0" distB="0" distL="0" distR="0">
            <wp:extent cx="1496291" cy="639882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99" cy="64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7119">
        <w:rPr>
          <w:noProof/>
          <w:lang w:eastAsia="nl-BE"/>
        </w:rPr>
        <w:drawing>
          <wp:inline distT="0" distB="0" distL="0" distR="0" wp14:anchorId="1D4172E5" wp14:editId="72E183B8">
            <wp:extent cx="828675" cy="542925"/>
            <wp:effectExtent l="0" t="0" r="9525" b="9525"/>
            <wp:docPr id="1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A41" w:rsidRPr="00967D06" w:rsidSect="00E81ADC">
      <w:footerReference w:type="even" r:id="rId19"/>
      <w:footerReference w:type="default" r:id="rId20"/>
      <w:headerReference w:type="first" r:id="rId21"/>
      <w:footerReference w:type="first" r:id="rId22"/>
      <w:pgSz w:w="11901" w:h="16817"/>
      <w:pgMar w:top="2098" w:right="1128" w:bottom="1134" w:left="1985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F8" w:rsidRDefault="00B164F8" w:rsidP="00C3652B">
      <w:r>
        <w:separator/>
      </w:r>
    </w:p>
  </w:endnote>
  <w:endnote w:type="continuationSeparator" w:id="0">
    <w:p w:rsidR="00B164F8" w:rsidRDefault="00B164F8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0" w:rsidRDefault="009260A0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3BE586" wp14:editId="79E10883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260A0" w:rsidRPr="00482DDE" w:rsidRDefault="009260A0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</w:t>
                          </w:r>
                          <w:proofErr w:type="spellStart"/>
                          <w:r w:rsidRPr="00482DDE">
                            <w:rPr>
                              <w:sz w:val="20"/>
                              <w:szCs w:val="20"/>
                            </w:rPr>
                            <w:t>pag</w:t>
                          </w:r>
                          <w:proofErr w:type="spellEnd"/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:rsidR="009260A0" w:rsidRPr="00482DDE" w:rsidRDefault="009260A0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260A0" w:rsidRPr="000B698D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260A0" w:rsidRPr="000B698D" w:rsidRDefault="009260A0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9108AB1" wp14:editId="1AA580F2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:rsidR="009260A0" w:rsidRPr="00482DDE" w:rsidRDefault="009260A0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74C7">
                                  <w:rPr>
                                    <w:sz w:val="20"/>
                                    <w:szCs w:val="20"/>
                                  </w:rPr>
                                  <w:t>Erkenning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van </w:t>
                                </w:r>
                                <w:r w:rsidRPr="007D74C7">
                                  <w:rPr>
                                    <w:sz w:val="20"/>
                                    <w:szCs w:val="20"/>
                                  </w:rPr>
                                  <w:t>sociale restaurants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F0346">
                                  <w:rPr>
                                    <w:sz w:val="20"/>
                                    <w:szCs w:val="20"/>
                                  </w:rPr>
                                  <w:t xml:space="preserve">versie 16 december 2015 -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741AD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741AD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:rsidR="009260A0" w:rsidRPr="00482DDE" w:rsidRDefault="009260A0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D74C7">
                            <w:rPr>
                              <w:sz w:val="20"/>
                              <w:szCs w:val="20"/>
                            </w:rPr>
                            <w:t>Erkenning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van </w:t>
                          </w:r>
                          <w:r w:rsidRPr="007D74C7">
                            <w:rPr>
                              <w:sz w:val="20"/>
                              <w:szCs w:val="20"/>
                            </w:rPr>
                            <w:t>sociale restaurants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F0346">
                            <w:rPr>
                              <w:sz w:val="20"/>
                              <w:szCs w:val="20"/>
                            </w:rPr>
                            <w:t xml:space="preserve">versie 16 december 2015 -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41A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41A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260A0" w:rsidRPr="000B698D" w:rsidRDefault="009260A0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:rsidR="009260A0" w:rsidRDefault="009260A0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0" w:rsidRDefault="009260A0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5072D1" wp14:editId="5B51B0E3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260A0" w:rsidRPr="00482DDE" w:rsidRDefault="009260A0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:rsidR="009260A0" w:rsidRPr="00482DDE" w:rsidRDefault="009260A0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F8" w:rsidRDefault="00B164F8" w:rsidP="00C3652B">
      <w:r>
        <w:separator/>
      </w:r>
    </w:p>
  </w:footnote>
  <w:footnote w:type="continuationSeparator" w:id="0">
    <w:p w:rsidR="00B164F8" w:rsidRDefault="00B164F8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0" w:rsidRDefault="009260A0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0FB4E29C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attachedTemplate r:id="rId1"/>
  <w:documentProtection w:edit="forms" w:enforcement="0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E81488"/>
    <w:rsid w:val="00006BA1"/>
    <w:rsid w:val="000171E0"/>
    <w:rsid w:val="000176E1"/>
    <w:rsid w:val="00036F6F"/>
    <w:rsid w:val="00037454"/>
    <w:rsid w:val="0004746E"/>
    <w:rsid w:val="0006004D"/>
    <w:rsid w:val="000611CF"/>
    <w:rsid w:val="00062EE3"/>
    <w:rsid w:val="00076897"/>
    <w:rsid w:val="000815E0"/>
    <w:rsid w:val="00084B99"/>
    <w:rsid w:val="00095128"/>
    <w:rsid w:val="00096CCA"/>
    <w:rsid w:val="000B4796"/>
    <w:rsid w:val="000B698D"/>
    <w:rsid w:val="000B7757"/>
    <w:rsid w:val="000C6AE1"/>
    <w:rsid w:val="000D7778"/>
    <w:rsid w:val="000E0BE6"/>
    <w:rsid w:val="000E3301"/>
    <w:rsid w:val="000F1CB6"/>
    <w:rsid w:val="000F6843"/>
    <w:rsid w:val="00103E5F"/>
    <w:rsid w:val="0010402E"/>
    <w:rsid w:val="0010650F"/>
    <w:rsid w:val="0011255E"/>
    <w:rsid w:val="001133EA"/>
    <w:rsid w:val="00126163"/>
    <w:rsid w:val="00135C28"/>
    <w:rsid w:val="001526D2"/>
    <w:rsid w:val="001558AB"/>
    <w:rsid w:val="00160848"/>
    <w:rsid w:val="00161AB6"/>
    <w:rsid w:val="00166DFB"/>
    <w:rsid w:val="00174D7F"/>
    <w:rsid w:val="00176038"/>
    <w:rsid w:val="00177E70"/>
    <w:rsid w:val="0018796F"/>
    <w:rsid w:val="001A1665"/>
    <w:rsid w:val="001A40E9"/>
    <w:rsid w:val="001C5C90"/>
    <w:rsid w:val="001D4F6D"/>
    <w:rsid w:val="001F1DAC"/>
    <w:rsid w:val="001F4B99"/>
    <w:rsid w:val="00200955"/>
    <w:rsid w:val="00225469"/>
    <w:rsid w:val="0024012E"/>
    <w:rsid w:val="00241912"/>
    <w:rsid w:val="002435A2"/>
    <w:rsid w:val="00251AC9"/>
    <w:rsid w:val="00256159"/>
    <w:rsid w:val="00265D21"/>
    <w:rsid w:val="002819F7"/>
    <w:rsid w:val="00281D83"/>
    <w:rsid w:val="002C3FF4"/>
    <w:rsid w:val="002C5E82"/>
    <w:rsid w:val="002D6C5B"/>
    <w:rsid w:val="002E2F1F"/>
    <w:rsid w:val="002E4D23"/>
    <w:rsid w:val="002E5652"/>
    <w:rsid w:val="002F30E4"/>
    <w:rsid w:val="002F57DC"/>
    <w:rsid w:val="002F6835"/>
    <w:rsid w:val="002F6EE1"/>
    <w:rsid w:val="00311345"/>
    <w:rsid w:val="00312C60"/>
    <w:rsid w:val="00320A39"/>
    <w:rsid w:val="00323B1F"/>
    <w:rsid w:val="003240A0"/>
    <w:rsid w:val="00325A72"/>
    <w:rsid w:val="00337F76"/>
    <w:rsid w:val="00345AA4"/>
    <w:rsid w:val="00360587"/>
    <w:rsid w:val="00365016"/>
    <w:rsid w:val="0038264E"/>
    <w:rsid w:val="00387AEF"/>
    <w:rsid w:val="003923A8"/>
    <w:rsid w:val="003944AA"/>
    <w:rsid w:val="00394BF2"/>
    <w:rsid w:val="003963C2"/>
    <w:rsid w:val="003A06FB"/>
    <w:rsid w:val="003A2165"/>
    <w:rsid w:val="003A289B"/>
    <w:rsid w:val="003B3E86"/>
    <w:rsid w:val="003D1996"/>
    <w:rsid w:val="003D4485"/>
    <w:rsid w:val="003D6A48"/>
    <w:rsid w:val="003D7DE6"/>
    <w:rsid w:val="003E7B45"/>
    <w:rsid w:val="0041036B"/>
    <w:rsid w:val="00414AED"/>
    <w:rsid w:val="00435628"/>
    <w:rsid w:val="00437F7A"/>
    <w:rsid w:val="00441B7E"/>
    <w:rsid w:val="00442D56"/>
    <w:rsid w:val="004474C7"/>
    <w:rsid w:val="00461645"/>
    <w:rsid w:val="004742A9"/>
    <w:rsid w:val="004821CF"/>
    <w:rsid w:val="00482DDE"/>
    <w:rsid w:val="00483DAC"/>
    <w:rsid w:val="004A261E"/>
    <w:rsid w:val="004B03CF"/>
    <w:rsid w:val="004B72D8"/>
    <w:rsid w:val="004C50E3"/>
    <w:rsid w:val="004C55FC"/>
    <w:rsid w:val="004D2D73"/>
    <w:rsid w:val="004D3C0E"/>
    <w:rsid w:val="004D7C77"/>
    <w:rsid w:val="004E2EEF"/>
    <w:rsid w:val="004E53C4"/>
    <w:rsid w:val="004F0A1F"/>
    <w:rsid w:val="004F5BB3"/>
    <w:rsid w:val="00502ED5"/>
    <w:rsid w:val="005244B5"/>
    <w:rsid w:val="00536961"/>
    <w:rsid w:val="00536C76"/>
    <w:rsid w:val="00536E00"/>
    <w:rsid w:val="00540742"/>
    <w:rsid w:val="0054539F"/>
    <w:rsid w:val="00545D34"/>
    <w:rsid w:val="00551FF8"/>
    <w:rsid w:val="00560A82"/>
    <w:rsid w:val="005642F9"/>
    <w:rsid w:val="00567C9E"/>
    <w:rsid w:val="00572220"/>
    <w:rsid w:val="00585749"/>
    <w:rsid w:val="005A2B80"/>
    <w:rsid w:val="005A7DED"/>
    <w:rsid w:val="005B180B"/>
    <w:rsid w:val="005B220B"/>
    <w:rsid w:val="005C02D7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559F3"/>
    <w:rsid w:val="00665433"/>
    <w:rsid w:val="00671A9D"/>
    <w:rsid w:val="00676FE4"/>
    <w:rsid w:val="006862DB"/>
    <w:rsid w:val="00691087"/>
    <w:rsid w:val="00692867"/>
    <w:rsid w:val="006A000E"/>
    <w:rsid w:val="006A5054"/>
    <w:rsid w:val="006B55E3"/>
    <w:rsid w:val="006C23E3"/>
    <w:rsid w:val="006C3897"/>
    <w:rsid w:val="006C65DB"/>
    <w:rsid w:val="006C759B"/>
    <w:rsid w:val="006D646B"/>
    <w:rsid w:val="006E5B75"/>
    <w:rsid w:val="006F4F00"/>
    <w:rsid w:val="006F5377"/>
    <w:rsid w:val="00716021"/>
    <w:rsid w:val="007228FE"/>
    <w:rsid w:val="00723849"/>
    <w:rsid w:val="0072685C"/>
    <w:rsid w:val="00727AE2"/>
    <w:rsid w:val="00732ED2"/>
    <w:rsid w:val="00733783"/>
    <w:rsid w:val="00740F7D"/>
    <w:rsid w:val="00744CEA"/>
    <w:rsid w:val="00747F72"/>
    <w:rsid w:val="007662DA"/>
    <w:rsid w:val="00771DBE"/>
    <w:rsid w:val="00772668"/>
    <w:rsid w:val="00781147"/>
    <w:rsid w:val="007956F0"/>
    <w:rsid w:val="007A435B"/>
    <w:rsid w:val="007A5A98"/>
    <w:rsid w:val="007B2443"/>
    <w:rsid w:val="007B7925"/>
    <w:rsid w:val="007C177D"/>
    <w:rsid w:val="007C503F"/>
    <w:rsid w:val="007D630C"/>
    <w:rsid w:val="007D74C7"/>
    <w:rsid w:val="007D7CDA"/>
    <w:rsid w:val="007E106F"/>
    <w:rsid w:val="007F17F2"/>
    <w:rsid w:val="007F5633"/>
    <w:rsid w:val="00805272"/>
    <w:rsid w:val="00806B57"/>
    <w:rsid w:val="00813CEA"/>
    <w:rsid w:val="00817593"/>
    <w:rsid w:val="00822112"/>
    <w:rsid w:val="00831C27"/>
    <w:rsid w:val="0083345A"/>
    <w:rsid w:val="008377C7"/>
    <w:rsid w:val="00847D4A"/>
    <w:rsid w:val="0085599A"/>
    <w:rsid w:val="00867119"/>
    <w:rsid w:val="008741AD"/>
    <w:rsid w:val="0089463A"/>
    <w:rsid w:val="00894B4A"/>
    <w:rsid w:val="008B0B28"/>
    <w:rsid w:val="008B0BD2"/>
    <w:rsid w:val="008C155F"/>
    <w:rsid w:val="008C5F0A"/>
    <w:rsid w:val="008D2181"/>
    <w:rsid w:val="008D30E7"/>
    <w:rsid w:val="008D45FF"/>
    <w:rsid w:val="008E1518"/>
    <w:rsid w:val="008E532B"/>
    <w:rsid w:val="008E5C4A"/>
    <w:rsid w:val="008F0346"/>
    <w:rsid w:val="008F14E9"/>
    <w:rsid w:val="008F3880"/>
    <w:rsid w:val="00917A70"/>
    <w:rsid w:val="00923C7E"/>
    <w:rsid w:val="00924564"/>
    <w:rsid w:val="009260A0"/>
    <w:rsid w:val="0093044D"/>
    <w:rsid w:val="00934055"/>
    <w:rsid w:val="009366C4"/>
    <w:rsid w:val="00942C94"/>
    <w:rsid w:val="00946595"/>
    <w:rsid w:val="00950782"/>
    <w:rsid w:val="009557D8"/>
    <w:rsid w:val="00967D06"/>
    <w:rsid w:val="0097017E"/>
    <w:rsid w:val="00971147"/>
    <w:rsid w:val="00972DD3"/>
    <w:rsid w:val="00994D95"/>
    <w:rsid w:val="009A0971"/>
    <w:rsid w:val="009A1E38"/>
    <w:rsid w:val="009B043E"/>
    <w:rsid w:val="009C62E1"/>
    <w:rsid w:val="009C7A00"/>
    <w:rsid w:val="009D170C"/>
    <w:rsid w:val="009D200E"/>
    <w:rsid w:val="009F443E"/>
    <w:rsid w:val="00A0562A"/>
    <w:rsid w:val="00A067C5"/>
    <w:rsid w:val="00A156FF"/>
    <w:rsid w:val="00A20932"/>
    <w:rsid w:val="00A235EF"/>
    <w:rsid w:val="00A25595"/>
    <w:rsid w:val="00A26284"/>
    <w:rsid w:val="00A273F8"/>
    <w:rsid w:val="00A35B4B"/>
    <w:rsid w:val="00A44F2B"/>
    <w:rsid w:val="00A46D82"/>
    <w:rsid w:val="00A53EA2"/>
    <w:rsid w:val="00A5458E"/>
    <w:rsid w:val="00A54EF4"/>
    <w:rsid w:val="00A60C47"/>
    <w:rsid w:val="00A63A44"/>
    <w:rsid w:val="00A657FC"/>
    <w:rsid w:val="00A7314D"/>
    <w:rsid w:val="00A82305"/>
    <w:rsid w:val="00A904E9"/>
    <w:rsid w:val="00A91CA9"/>
    <w:rsid w:val="00A9333C"/>
    <w:rsid w:val="00AA6A41"/>
    <w:rsid w:val="00AB5E77"/>
    <w:rsid w:val="00AB634F"/>
    <w:rsid w:val="00AC7B56"/>
    <w:rsid w:val="00AD19F0"/>
    <w:rsid w:val="00AE1A44"/>
    <w:rsid w:val="00AE3661"/>
    <w:rsid w:val="00AF404D"/>
    <w:rsid w:val="00B003C5"/>
    <w:rsid w:val="00B07906"/>
    <w:rsid w:val="00B13BA2"/>
    <w:rsid w:val="00B164F8"/>
    <w:rsid w:val="00B23D8E"/>
    <w:rsid w:val="00B32AEB"/>
    <w:rsid w:val="00B32BE0"/>
    <w:rsid w:val="00B330E3"/>
    <w:rsid w:val="00B33FDF"/>
    <w:rsid w:val="00B41F21"/>
    <w:rsid w:val="00B5646E"/>
    <w:rsid w:val="00B56CE7"/>
    <w:rsid w:val="00B636E7"/>
    <w:rsid w:val="00B63F7E"/>
    <w:rsid w:val="00B74300"/>
    <w:rsid w:val="00B83698"/>
    <w:rsid w:val="00B86CCC"/>
    <w:rsid w:val="00B875F8"/>
    <w:rsid w:val="00B94838"/>
    <w:rsid w:val="00B95558"/>
    <w:rsid w:val="00B96CAF"/>
    <w:rsid w:val="00BB5F89"/>
    <w:rsid w:val="00BC11ED"/>
    <w:rsid w:val="00BC2BEB"/>
    <w:rsid w:val="00BC53D2"/>
    <w:rsid w:val="00BD2CF4"/>
    <w:rsid w:val="00BD3662"/>
    <w:rsid w:val="00BD38C0"/>
    <w:rsid w:val="00BD4B5B"/>
    <w:rsid w:val="00BE176E"/>
    <w:rsid w:val="00BE223F"/>
    <w:rsid w:val="00C02689"/>
    <w:rsid w:val="00C02AB9"/>
    <w:rsid w:val="00C03436"/>
    <w:rsid w:val="00C0744B"/>
    <w:rsid w:val="00C13B7B"/>
    <w:rsid w:val="00C34602"/>
    <w:rsid w:val="00C3652B"/>
    <w:rsid w:val="00C60483"/>
    <w:rsid w:val="00C666C2"/>
    <w:rsid w:val="00C752D2"/>
    <w:rsid w:val="00C812BF"/>
    <w:rsid w:val="00C81A3D"/>
    <w:rsid w:val="00C87732"/>
    <w:rsid w:val="00C900B4"/>
    <w:rsid w:val="00C917F4"/>
    <w:rsid w:val="00C96945"/>
    <w:rsid w:val="00CA0166"/>
    <w:rsid w:val="00CA51F2"/>
    <w:rsid w:val="00CB2A9D"/>
    <w:rsid w:val="00CB5F63"/>
    <w:rsid w:val="00CC23EC"/>
    <w:rsid w:val="00CC3D07"/>
    <w:rsid w:val="00CD2216"/>
    <w:rsid w:val="00CE4D0F"/>
    <w:rsid w:val="00CE5C04"/>
    <w:rsid w:val="00CE6F0B"/>
    <w:rsid w:val="00CE7AB8"/>
    <w:rsid w:val="00CF2BA1"/>
    <w:rsid w:val="00CF45C1"/>
    <w:rsid w:val="00D00E83"/>
    <w:rsid w:val="00D022A9"/>
    <w:rsid w:val="00D07E7E"/>
    <w:rsid w:val="00D1473E"/>
    <w:rsid w:val="00D21562"/>
    <w:rsid w:val="00D24C63"/>
    <w:rsid w:val="00D30A89"/>
    <w:rsid w:val="00D403EB"/>
    <w:rsid w:val="00D441D5"/>
    <w:rsid w:val="00D453EB"/>
    <w:rsid w:val="00D45DC9"/>
    <w:rsid w:val="00D51B14"/>
    <w:rsid w:val="00D612F7"/>
    <w:rsid w:val="00D63B5D"/>
    <w:rsid w:val="00D65C69"/>
    <w:rsid w:val="00D75967"/>
    <w:rsid w:val="00D77725"/>
    <w:rsid w:val="00D806E8"/>
    <w:rsid w:val="00D83704"/>
    <w:rsid w:val="00D84C0E"/>
    <w:rsid w:val="00D90E0C"/>
    <w:rsid w:val="00D9104B"/>
    <w:rsid w:val="00D955D6"/>
    <w:rsid w:val="00D95A21"/>
    <w:rsid w:val="00D9753A"/>
    <w:rsid w:val="00DA7D8A"/>
    <w:rsid w:val="00DC1270"/>
    <w:rsid w:val="00DD0516"/>
    <w:rsid w:val="00DD1F29"/>
    <w:rsid w:val="00DD5942"/>
    <w:rsid w:val="00DE6EA6"/>
    <w:rsid w:val="00DF3E6E"/>
    <w:rsid w:val="00DF4E7C"/>
    <w:rsid w:val="00DF5B31"/>
    <w:rsid w:val="00E15CCC"/>
    <w:rsid w:val="00E22E14"/>
    <w:rsid w:val="00E27A82"/>
    <w:rsid w:val="00E346BC"/>
    <w:rsid w:val="00E61A24"/>
    <w:rsid w:val="00E665BB"/>
    <w:rsid w:val="00E81488"/>
    <w:rsid w:val="00E81ADC"/>
    <w:rsid w:val="00EA1BBC"/>
    <w:rsid w:val="00EB154D"/>
    <w:rsid w:val="00EB45A6"/>
    <w:rsid w:val="00ED3637"/>
    <w:rsid w:val="00ED3F65"/>
    <w:rsid w:val="00ED7B5B"/>
    <w:rsid w:val="00EE0EFB"/>
    <w:rsid w:val="00EE447A"/>
    <w:rsid w:val="00F0633B"/>
    <w:rsid w:val="00F26EFF"/>
    <w:rsid w:val="00F31BFB"/>
    <w:rsid w:val="00F3426B"/>
    <w:rsid w:val="00F45E45"/>
    <w:rsid w:val="00F51198"/>
    <w:rsid w:val="00F57209"/>
    <w:rsid w:val="00F64EC1"/>
    <w:rsid w:val="00F66909"/>
    <w:rsid w:val="00F805B8"/>
    <w:rsid w:val="00F824AA"/>
    <w:rsid w:val="00F95AD7"/>
    <w:rsid w:val="00FA199B"/>
    <w:rsid w:val="00FB14B3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DF5B31"/>
    <w:pPr>
      <w:spacing w:before="60" w:after="12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DF5B31"/>
    <w:pPr>
      <w:spacing w:before="60" w:after="12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d.gent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Jan.vanbree@OCMW.gent" TargetMode="External"/><Relationship Id="rId17" Type="http://schemas.openxmlformats.org/officeDocument/2006/relationships/hyperlink" Target="http://www.stad.g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cmwgent.be/Erkenning-sociaal-restaurant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entinfo@stad.gen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cmwgent.be/Erkenning-sociaal-restaurant.html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PE19\AppData\Local\Microsoft\Windows\Temporary%20Internet%20Files\Content.IE5\KW0PHTM1\20150814_SJ_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82F5F7-DE2A-4CA8-9119-0F035554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20150814_SJ_Formulier.dotx</Template>
  <TotalTime>1</TotalTime>
  <Pages>6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7304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Ghekiere Inge</dc:creator>
  <cp:lastModifiedBy>Agneessens Greet</cp:lastModifiedBy>
  <cp:revision>2</cp:revision>
  <cp:lastPrinted>2015-08-17T08:46:00Z</cp:lastPrinted>
  <dcterms:created xsi:type="dcterms:W3CDTF">2016-01-13T10:48:00Z</dcterms:created>
  <dcterms:modified xsi:type="dcterms:W3CDTF">2016-01-13T10:48:00Z</dcterms:modified>
</cp:coreProperties>
</file>