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9E13" w14:textId="1435A197" w:rsidR="001B3D20" w:rsidRPr="00971EAA" w:rsidRDefault="00EF4B07" w:rsidP="00846DD6">
      <w:pPr>
        <w:spacing w:before="2" w:after="0" w:line="120" w:lineRule="exact"/>
        <w:ind w:left="567" w:right="424"/>
        <w:rPr>
          <w:rFonts w:cstheme="minorHAnsi"/>
          <w:sz w:val="12"/>
          <w:szCs w:val="12"/>
          <w:lang w:val="nl-BE"/>
        </w:rPr>
      </w:pPr>
      <w:r w:rsidRPr="00971EAA"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6D04E3D2" wp14:editId="7C2934DF">
            <wp:simplePos x="0" y="0"/>
            <wp:positionH relativeFrom="page">
              <wp:posOffset>720191</wp:posOffset>
            </wp:positionH>
            <wp:positionV relativeFrom="page">
              <wp:posOffset>404602</wp:posOffset>
            </wp:positionV>
            <wp:extent cx="1529369" cy="1100517"/>
            <wp:effectExtent l="0" t="0" r="0" b="44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_logoGent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22" cy="1103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520D5" w14:textId="3D2F3552" w:rsidR="001B3D20" w:rsidRPr="00846DD6" w:rsidRDefault="00A2166B" w:rsidP="00846DD6">
      <w:pPr>
        <w:tabs>
          <w:tab w:val="right" w:pos="10065"/>
        </w:tabs>
        <w:spacing w:after="0" w:line="240" w:lineRule="auto"/>
        <w:ind w:left="403" w:right="424"/>
        <w:jc w:val="right"/>
        <w:rPr>
          <w:rFonts w:ascii="Aptos Light" w:eastAsia="Arial" w:hAnsi="Aptos Light" w:cstheme="minorHAnsi"/>
          <w:color w:val="00B0F0"/>
          <w:sz w:val="24"/>
          <w:szCs w:val="24"/>
          <w:lang w:val="nl-BE"/>
        </w:rPr>
      </w:pPr>
      <w:bookmarkStart w:id="0" w:name="_Hlk124942994"/>
      <w:r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ab/>
      </w:r>
      <w:r w:rsidR="00DC2D8B"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>D</w:t>
      </w:r>
      <w:r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 xml:space="preserve">ienst </w:t>
      </w:r>
      <w:r w:rsidR="00A51362"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>W</w:t>
      </w:r>
      <w:r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 xml:space="preserve">egen, </w:t>
      </w:r>
      <w:r w:rsidR="00A51362"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>B</w:t>
      </w:r>
      <w:r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 xml:space="preserve">ruggen en </w:t>
      </w:r>
      <w:r w:rsidR="00A51362"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>W</w:t>
      </w:r>
      <w:r w:rsidRPr="00846DD6">
        <w:rPr>
          <w:rFonts w:ascii="Aptos Light" w:eastAsia="Arial" w:hAnsi="Aptos Light" w:cstheme="minorHAnsi"/>
          <w:b/>
          <w:bCs/>
          <w:color w:val="00B0F0"/>
          <w:sz w:val="24"/>
          <w:szCs w:val="24"/>
          <w:lang w:val="nl-BE"/>
        </w:rPr>
        <w:t>aterlopen</w:t>
      </w:r>
    </w:p>
    <w:p w14:paraId="516974BA" w14:textId="0B593414" w:rsidR="001B3D20" w:rsidRPr="00846DD6" w:rsidRDefault="00A51362" w:rsidP="00846DD6">
      <w:pPr>
        <w:spacing w:after="0" w:line="240" w:lineRule="auto"/>
        <w:ind w:left="403" w:right="424"/>
        <w:jc w:val="right"/>
        <w:rPr>
          <w:rFonts w:ascii="Aptos Light" w:eastAsia="Arial" w:hAnsi="Aptos Light" w:cstheme="minorHAnsi"/>
          <w:sz w:val="24"/>
          <w:szCs w:val="24"/>
          <w:lang w:val="nl-BE"/>
        </w:rPr>
      </w:pPr>
      <w:r w:rsidRPr="00846DD6">
        <w:rPr>
          <w:rFonts w:ascii="Aptos Light" w:eastAsia="Arial" w:hAnsi="Aptos Light" w:cstheme="minorHAnsi"/>
          <w:spacing w:val="-1"/>
          <w:sz w:val="24"/>
          <w:szCs w:val="24"/>
          <w:lang w:val="nl-BE"/>
        </w:rPr>
        <w:t>Stadskantoor</w:t>
      </w:r>
    </w:p>
    <w:p w14:paraId="55AFEC3E" w14:textId="68F94845" w:rsidR="001B3D20" w:rsidRPr="00846DD6" w:rsidRDefault="00DC2D8B" w:rsidP="00846DD6">
      <w:pPr>
        <w:spacing w:after="0" w:line="240" w:lineRule="auto"/>
        <w:ind w:left="403" w:right="424"/>
        <w:jc w:val="right"/>
        <w:rPr>
          <w:rFonts w:ascii="Aptos Light" w:eastAsia="Arial" w:hAnsi="Aptos Light" w:cstheme="minorHAnsi"/>
          <w:sz w:val="24"/>
          <w:szCs w:val="24"/>
          <w:lang w:val="nl-BE"/>
        </w:rPr>
      </w:pPr>
      <w:r w:rsidRPr="00846DD6">
        <w:rPr>
          <w:rFonts w:ascii="Aptos Light" w:eastAsia="Arial" w:hAnsi="Aptos Light" w:cstheme="minorHAnsi"/>
          <w:spacing w:val="6"/>
          <w:sz w:val="24"/>
          <w:szCs w:val="24"/>
          <w:lang w:val="nl-BE"/>
        </w:rPr>
        <w:t>W</w:t>
      </w:r>
      <w:r w:rsidRPr="00846DD6">
        <w:rPr>
          <w:rFonts w:ascii="Aptos Light" w:eastAsia="Arial" w:hAnsi="Aptos Light" w:cstheme="minorHAnsi"/>
          <w:spacing w:val="-3"/>
          <w:sz w:val="24"/>
          <w:szCs w:val="24"/>
          <w:lang w:val="nl-BE"/>
        </w:rPr>
        <w:t>o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o</w:t>
      </w:r>
      <w:r w:rsidRPr="00846DD6">
        <w:rPr>
          <w:rFonts w:ascii="Aptos Light" w:eastAsia="Arial" w:hAnsi="Aptos Light" w:cstheme="minorHAnsi"/>
          <w:spacing w:val="-1"/>
          <w:sz w:val="24"/>
          <w:szCs w:val="24"/>
          <w:lang w:val="nl-BE"/>
        </w:rPr>
        <w:t>d</w:t>
      </w:r>
      <w:r w:rsidRPr="00846DD6">
        <w:rPr>
          <w:rFonts w:ascii="Aptos Light" w:eastAsia="Arial" w:hAnsi="Aptos Light" w:cstheme="minorHAnsi"/>
          <w:spacing w:val="1"/>
          <w:sz w:val="24"/>
          <w:szCs w:val="24"/>
          <w:lang w:val="nl-BE"/>
        </w:rPr>
        <w:t>r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ow</w:t>
      </w:r>
      <w:r w:rsidRPr="00846DD6">
        <w:rPr>
          <w:rFonts w:ascii="Aptos Light" w:eastAsia="Arial" w:hAnsi="Aptos Light" w:cstheme="minorHAnsi"/>
          <w:spacing w:val="-13"/>
          <w:sz w:val="24"/>
          <w:szCs w:val="24"/>
          <w:lang w:val="nl-BE"/>
        </w:rPr>
        <w:t xml:space="preserve"> </w:t>
      </w:r>
      <w:r w:rsidRPr="00846DD6">
        <w:rPr>
          <w:rFonts w:ascii="Aptos Light" w:eastAsia="Arial" w:hAnsi="Aptos Light" w:cstheme="minorHAnsi"/>
          <w:spacing w:val="9"/>
          <w:sz w:val="24"/>
          <w:szCs w:val="24"/>
          <w:lang w:val="nl-BE"/>
        </w:rPr>
        <w:t>W</w:t>
      </w:r>
      <w:r w:rsidRPr="00846DD6">
        <w:rPr>
          <w:rFonts w:ascii="Aptos Light" w:eastAsia="Arial" w:hAnsi="Aptos Light" w:cstheme="minorHAnsi"/>
          <w:spacing w:val="-1"/>
          <w:sz w:val="24"/>
          <w:szCs w:val="24"/>
          <w:lang w:val="nl-BE"/>
        </w:rPr>
        <w:t>il</w:t>
      </w:r>
      <w:r w:rsidRPr="00846DD6">
        <w:rPr>
          <w:rFonts w:ascii="Aptos Light" w:eastAsia="Arial" w:hAnsi="Aptos Light" w:cstheme="minorHAnsi"/>
          <w:spacing w:val="1"/>
          <w:sz w:val="24"/>
          <w:szCs w:val="24"/>
          <w:lang w:val="nl-BE"/>
        </w:rPr>
        <w:t>s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o</w:t>
      </w:r>
      <w:r w:rsidRPr="00846DD6">
        <w:rPr>
          <w:rFonts w:ascii="Aptos Light" w:eastAsia="Arial" w:hAnsi="Aptos Light" w:cstheme="minorHAnsi"/>
          <w:spacing w:val="-1"/>
          <w:sz w:val="24"/>
          <w:szCs w:val="24"/>
          <w:lang w:val="nl-BE"/>
        </w:rPr>
        <w:t>n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p</w:t>
      </w:r>
      <w:r w:rsidRPr="00846DD6">
        <w:rPr>
          <w:rFonts w:ascii="Aptos Light" w:eastAsia="Arial" w:hAnsi="Aptos Light" w:cstheme="minorHAnsi"/>
          <w:spacing w:val="-1"/>
          <w:sz w:val="24"/>
          <w:szCs w:val="24"/>
          <w:lang w:val="nl-BE"/>
        </w:rPr>
        <w:t>l</w:t>
      </w:r>
      <w:r w:rsidRPr="00846DD6">
        <w:rPr>
          <w:rFonts w:ascii="Aptos Light" w:eastAsia="Arial" w:hAnsi="Aptos Light" w:cstheme="minorHAnsi"/>
          <w:spacing w:val="2"/>
          <w:sz w:val="24"/>
          <w:szCs w:val="24"/>
          <w:lang w:val="nl-BE"/>
        </w:rPr>
        <w:t>e</w:t>
      </w:r>
      <w:r w:rsidRPr="00846DD6">
        <w:rPr>
          <w:rFonts w:ascii="Aptos Light" w:eastAsia="Arial" w:hAnsi="Aptos Light" w:cstheme="minorHAnsi"/>
          <w:spacing w:val="-1"/>
          <w:sz w:val="24"/>
          <w:szCs w:val="24"/>
          <w:lang w:val="nl-BE"/>
        </w:rPr>
        <w:t>i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n</w:t>
      </w:r>
      <w:r w:rsidRPr="00846DD6">
        <w:rPr>
          <w:rFonts w:ascii="Aptos Light" w:eastAsia="Arial" w:hAnsi="Aptos Light" w:cstheme="minorHAnsi"/>
          <w:spacing w:val="-9"/>
          <w:sz w:val="24"/>
          <w:szCs w:val="24"/>
          <w:lang w:val="nl-BE"/>
        </w:rPr>
        <w:t xml:space="preserve"> 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1,</w:t>
      </w:r>
      <w:r w:rsidRPr="00846DD6">
        <w:rPr>
          <w:rFonts w:ascii="Aptos Light" w:eastAsia="Arial" w:hAnsi="Aptos Light" w:cstheme="minorHAnsi"/>
          <w:spacing w:val="-3"/>
          <w:sz w:val="24"/>
          <w:szCs w:val="24"/>
          <w:lang w:val="nl-BE"/>
        </w:rPr>
        <w:t xml:space="preserve"> </w:t>
      </w:r>
      <w:r w:rsidRPr="00846DD6">
        <w:rPr>
          <w:rFonts w:ascii="Aptos Light" w:eastAsia="Arial" w:hAnsi="Aptos Light" w:cstheme="minorHAnsi"/>
          <w:spacing w:val="2"/>
          <w:sz w:val="24"/>
          <w:szCs w:val="24"/>
          <w:lang w:val="nl-BE"/>
        </w:rPr>
        <w:t>90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00</w:t>
      </w:r>
      <w:r w:rsidRPr="00846DD6">
        <w:rPr>
          <w:rFonts w:ascii="Aptos Light" w:eastAsia="Arial" w:hAnsi="Aptos Light" w:cstheme="minorHAnsi"/>
          <w:spacing w:val="-5"/>
          <w:sz w:val="24"/>
          <w:szCs w:val="24"/>
          <w:lang w:val="nl-BE"/>
        </w:rPr>
        <w:t xml:space="preserve"> </w:t>
      </w:r>
      <w:r w:rsidRPr="00846DD6">
        <w:rPr>
          <w:rFonts w:ascii="Aptos Light" w:eastAsia="Arial" w:hAnsi="Aptos Light" w:cstheme="minorHAnsi"/>
          <w:spacing w:val="1"/>
          <w:sz w:val="24"/>
          <w:szCs w:val="24"/>
          <w:lang w:val="nl-BE"/>
        </w:rPr>
        <w:t>G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e</w:t>
      </w:r>
      <w:r w:rsidRPr="00846DD6">
        <w:rPr>
          <w:rFonts w:ascii="Aptos Light" w:eastAsia="Arial" w:hAnsi="Aptos Light" w:cstheme="minorHAnsi"/>
          <w:spacing w:val="1"/>
          <w:sz w:val="24"/>
          <w:szCs w:val="24"/>
          <w:lang w:val="nl-BE"/>
        </w:rPr>
        <w:t>n</w:t>
      </w: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t</w:t>
      </w:r>
    </w:p>
    <w:p w14:paraId="5763FB3F" w14:textId="31A27133" w:rsidR="00F46E0A" w:rsidRPr="00846DD6" w:rsidRDefault="007A7A34" w:rsidP="00846DD6">
      <w:pPr>
        <w:spacing w:after="0" w:line="240" w:lineRule="auto"/>
        <w:ind w:left="1123" w:right="424" w:firstLine="317"/>
        <w:jc w:val="right"/>
        <w:rPr>
          <w:rFonts w:ascii="Aptos" w:eastAsia="Arial" w:hAnsi="Aptos" w:cstheme="minorHAnsi"/>
          <w:b/>
          <w:bCs/>
          <w:spacing w:val="-1"/>
          <w:sz w:val="32"/>
          <w:szCs w:val="32"/>
          <w:lang w:val="nl-BE"/>
        </w:rPr>
      </w:pPr>
      <w:r w:rsidRPr="00846DD6">
        <w:rPr>
          <w:rFonts w:ascii="Aptos Light" w:eastAsia="Arial" w:hAnsi="Aptos Light" w:cstheme="minorHAnsi"/>
          <w:sz w:val="24"/>
          <w:szCs w:val="24"/>
          <w:lang w:val="nl-BE"/>
        </w:rPr>
        <w:t>09 266 79 00</w:t>
      </w:r>
      <w:bookmarkEnd w:id="0"/>
    </w:p>
    <w:p w14:paraId="585EE53C" w14:textId="77777777" w:rsidR="003D4A12" w:rsidRDefault="003D4A12" w:rsidP="00846DD6">
      <w:pPr>
        <w:pStyle w:val="Kop2"/>
        <w:ind w:left="284" w:right="424"/>
        <w:rPr>
          <w:rFonts w:ascii="Aptos" w:eastAsia="Arial" w:hAnsi="Aptos" w:cstheme="minorHAnsi"/>
          <w:b/>
          <w:bCs/>
          <w:color w:val="00B0F0"/>
          <w:sz w:val="36"/>
          <w:szCs w:val="36"/>
          <w:lang w:val="nl-BE"/>
        </w:rPr>
      </w:pPr>
    </w:p>
    <w:p w14:paraId="6FC60EC4" w14:textId="1BA30761" w:rsidR="00A2166B" w:rsidRPr="00846DD6" w:rsidRDefault="00A2166B" w:rsidP="00846DD6">
      <w:pPr>
        <w:pStyle w:val="Kop2"/>
        <w:ind w:left="284" w:right="424"/>
        <w:rPr>
          <w:rFonts w:ascii="Aptos" w:eastAsia="Arial" w:hAnsi="Aptos" w:cstheme="minorHAnsi"/>
          <w:b/>
          <w:bCs/>
          <w:color w:val="00B0F0"/>
          <w:sz w:val="36"/>
          <w:szCs w:val="36"/>
          <w:lang w:val="nl-BE"/>
        </w:rPr>
      </w:pPr>
      <w:r w:rsidRPr="00846DD6">
        <w:rPr>
          <w:rFonts w:ascii="Aptos" w:eastAsia="Arial" w:hAnsi="Aptos" w:cstheme="minorHAnsi"/>
          <w:b/>
          <w:bCs/>
          <w:color w:val="00B0F0"/>
          <w:sz w:val="36"/>
          <w:szCs w:val="36"/>
          <w:lang w:val="nl-BE"/>
        </w:rPr>
        <w:t>Aanvraagformulier</w:t>
      </w:r>
    </w:p>
    <w:p w14:paraId="3103E3A2" w14:textId="1384D67A" w:rsidR="001B3D20" w:rsidRPr="00D95AC0" w:rsidRDefault="004A0278" w:rsidP="00D95AC0">
      <w:pPr>
        <w:pStyle w:val="Kop2"/>
        <w:ind w:left="284" w:right="424"/>
        <w:rPr>
          <w:rFonts w:asciiTheme="minorHAnsi" w:eastAsiaTheme="minorEastAsia" w:hAnsiTheme="minorHAnsi" w:cstheme="minorHAnsi"/>
          <w:color w:val="auto"/>
          <w:sz w:val="48"/>
          <w:szCs w:val="48"/>
          <w:lang w:val="nl-BE"/>
        </w:rPr>
      </w:pPr>
      <w:r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>A</w:t>
      </w:r>
      <w:r w:rsidR="00ED6182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>anleg</w:t>
      </w:r>
      <w:r w:rsidR="006020CF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 xml:space="preserve"> of</w:t>
      </w:r>
      <w:r w:rsidR="00ED6182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 xml:space="preserve"> heraanleg</w:t>
      </w:r>
      <w:r w:rsidR="00A2166B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 xml:space="preserve"> </w:t>
      </w:r>
      <w:r w:rsidR="006020CF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 xml:space="preserve">van </w:t>
      </w:r>
      <w:r w:rsidR="001B57D7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>trottoir</w:t>
      </w:r>
      <w:r w:rsidR="006020CF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 xml:space="preserve"> of</w:t>
      </w:r>
      <w:r w:rsidR="00DC2D8B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 xml:space="preserve"> opr</w:t>
      </w:r>
      <w:r w:rsidR="00DC2D8B" w:rsidRPr="00D95AC0">
        <w:rPr>
          <w:rFonts w:ascii="Aptos" w:eastAsia="Arial" w:hAnsi="Aptos" w:cstheme="minorHAnsi"/>
          <w:b/>
          <w:bCs/>
          <w:color w:val="00B0F0"/>
          <w:spacing w:val="1"/>
          <w:sz w:val="48"/>
          <w:szCs w:val="48"/>
          <w:lang w:val="nl-BE"/>
        </w:rPr>
        <w:t>i</w:t>
      </w:r>
      <w:r w:rsidR="00DC2D8B" w:rsidRPr="00D95AC0">
        <w:rPr>
          <w:rFonts w:ascii="Aptos" w:eastAsia="Arial" w:hAnsi="Aptos" w:cstheme="minorHAnsi"/>
          <w:b/>
          <w:bCs/>
          <w:color w:val="00B0F0"/>
          <w:sz w:val="48"/>
          <w:szCs w:val="48"/>
          <w:lang w:val="nl-BE"/>
        </w:rPr>
        <w:t>t</w:t>
      </w:r>
    </w:p>
    <w:p w14:paraId="50CCA517" w14:textId="77777777" w:rsidR="00ED6182" w:rsidRPr="00846DD6" w:rsidRDefault="00ED6182" w:rsidP="00846DD6">
      <w:pPr>
        <w:ind w:right="424"/>
        <w:rPr>
          <w:sz w:val="2"/>
          <w:szCs w:val="2"/>
          <w:lang w:val="nl-BE"/>
        </w:rPr>
      </w:pPr>
    </w:p>
    <w:p w14:paraId="300B69DD" w14:textId="7EB37D8F" w:rsidR="001B3D20" w:rsidRPr="00971EAA" w:rsidRDefault="001B3D20" w:rsidP="00846DD6">
      <w:pPr>
        <w:spacing w:before="2" w:after="0" w:line="140" w:lineRule="exact"/>
        <w:ind w:right="424"/>
        <w:rPr>
          <w:rFonts w:cstheme="minorHAnsi"/>
          <w:sz w:val="14"/>
          <w:szCs w:val="14"/>
          <w:lang w:val="nl-BE"/>
        </w:rPr>
      </w:pPr>
    </w:p>
    <w:p w14:paraId="54EA490D" w14:textId="574D95A9" w:rsidR="00ED6182" w:rsidRPr="00D95AC0" w:rsidRDefault="001B57D7" w:rsidP="00D9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426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Gegevens van de a</w:t>
      </w:r>
      <w:r w:rsidR="002F0A0D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anvrager</w:t>
      </w:r>
    </w:p>
    <w:p w14:paraId="084BE153" w14:textId="5B73EB26" w:rsidR="005936F4" w:rsidRPr="00846DD6" w:rsidRDefault="00D95AC0" w:rsidP="00846DD6">
      <w:pPr>
        <w:tabs>
          <w:tab w:val="left" w:pos="5529"/>
        </w:tabs>
        <w:spacing w:line="240" w:lineRule="auto"/>
        <w:ind w:left="284" w:right="424"/>
        <w:rPr>
          <w:rFonts w:ascii="Aptos" w:eastAsia="Arial" w:hAnsi="Aptos" w:cstheme="minorHAnsi"/>
          <w:b/>
          <w:i/>
          <w:sz w:val="22"/>
          <w:szCs w:val="22"/>
          <w:lang w:val="nl-BE"/>
        </w:rPr>
      </w:pPr>
      <w:r>
        <w:rPr>
          <w:rFonts w:ascii="Aptos" w:eastAsia="Arial" w:hAnsi="Aptos" w:cstheme="minorHAnsi"/>
          <w:spacing w:val="-1"/>
          <w:sz w:val="22"/>
          <w:szCs w:val="22"/>
          <w:lang w:val="nl-BE"/>
        </w:rPr>
        <w:br/>
      </w:r>
      <w:r w:rsidR="00DC2D8B"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N</w:t>
      </w:r>
      <w:r w:rsidR="00DC2D8B"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="00DC2D8B"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="00DC2D8B"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m</w:t>
      </w:r>
      <w:r w:rsidR="00DC2D8B"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5A334A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naam"/>
          <w:tag w:val="naam"/>
          <w:id w:val="-1788352040"/>
          <w:placeholder>
            <w:docPart w:val="6B2B40059D7B45AA81BB8FDBC119CA69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64BDF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  <w:r w:rsidR="00ED6182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      </w:t>
      </w:r>
      <w:r w:rsidR="00DC2D8B"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V</w:t>
      </w:r>
      <w:r w:rsidR="00DC2D8B" w:rsidRPr="00846DD6">
        <w:rPr>
          <w:rFonts w:ascii="Aptos" w:eastAsia="Arial" w:hAnsi="Aptos" w:cstheme="minorHAnsi"/>
          <w:sz w:val="22"/>
          <w:szCs w:val="22"/>
          <w:lang w:val="nl-BE"/>
        </w:rPr>
        <w:t>o</w:t>
      </w:r>
      <w:r w:rsidR="00DC2D8B"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o</w:t>
      </w:r>
      <w:r w:rsidR="00DC2D8B"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="00DC2D8B" w:rsidRPr="00846DD6">
        <w:rPr>
          <w:rFonts w:ascii="Aptos" w:eastAsia="Arial" w:hAnsi="Aptos" w:cstheme="minorHAnsi"/>
          <w:sz w:val="22"/>
          <w:szCs w:val="22"/>
          <w:lang w:val="nl-BE"/>
        </w:rPr>
        <w:t>n</w:t>
      </w:r>
      <w:r w:rsidR="00DC2D8B"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="00DC2D8B"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a</w:t>
      </w:r>
      <w:r w:rsidR="00DC2D8B"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m</w:t>
      </w:r>
      <w:r w:rsidR="00DC2D8B"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A232D0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voornaam"/>
          <w:tag w:val="voornaam"/>
          <w:id w:val="1115093837"/>
          <w:placeholder>
            <w:docPart w:val="FA867AD78A26448DA57D87AFEF79EC11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64BDF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67A49401" w14:textId="0910FBF5" w:rsidR="00B622DE" w:rsidRPr="00D95AC0" w:rsidRDefault="00B622DE" w:rsidP="00D95AC0">
      <w:pPr>
        <w:spacing w:line="240" w:lineRule="auto"/>
        <w:ind w:left="284" w:right="424"/>
        <w:rPr>
          <w:rFonts w:ascii="Aptos" w:eastAsia="Arial" w:hAnsi="Aptos" w:cstheme="minorHAnsi"/>
          <w:b/>
          <w:spacing w:val="1"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Pl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s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 xml:space="preserve"> 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van de 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w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er</w:t>
      </w:r>
      <w:r w:rsidRPr="00846DD6">
        <w:rPr>
          <w:rFonts w:ascii="Aptos" w:eastAsia="Arial" w:hAnsi="Aptos" w:cstheme="minorHAnsi"/>
          <w:spacing w:val="3"/>
          <w:sz w:val="22"/>
          <w:szCs w:val="22"/>
          <w:lang w:val="nl-BE"/>
        </w:rPr>
        <w:t>k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: 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br/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(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s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t +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 xml:space="preserve"> 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r.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 xml:space="preserve"> 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/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o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f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 xml:space="preserve"> 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K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d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as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l n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,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 xml:space="preserve"> 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3"/>
          <w:sz w:val="22"/>
          <w:szCs w:val="22"/>
          <w:lang w:val="nl-BE"/>
        </w:rPr>
        <w:t>f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d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eli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>g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, se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c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i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 en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/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o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f nr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 xml:space="preserve"> l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ot)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br/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plaats"/>
          <w:tag w:val="plaats"/>
          <w:id w:val="748315029"/>
          <w:placeholder>
            <w:docPart w:val="A126F0FDA8034AF4AB5B39B8CD4D85A0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  <w:spacing w:val="1"/>
          </w:rPr>
        </w:sdtEndPr>
        <w:sdtContent>
          <w:r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6203CD7E" w14:textId="1A511238" w:rsidR="00B622DE" w:rsidRPr="00846DD6" w:rsidRDefault="00B622DE" w:rsidP="00846DD6">
      <w:pPr>
        <w:spacing w:line="240" w:lineRule="auto"/>
        <w:ind w:left="284" w:right="424"/>
        <w:rPr>
          <w:rFonts w:ascii="Aptos" w:eastAsia="Arial" w:hAnsi="Aptos" w:cstheme="minorHAnsi"/>
          <w:b/>
          <w:i/>
          <w:spacing w:val="-2"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Ri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j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>k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s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>g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i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s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u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m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m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er aanvrager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 xml:space="preserve"> </w:t>
      </w:r>
      <w:r w:rsidR="00F46CAA">
        <w:rPr>
          <w:rFonts w:ascii="Aptos" w:eastAsia="Arial" w:hAnsi="Aptos" w:cstheme="minorHAnsi"/>
          <w:sz w:val="22"/>
          <w:szCs w:val="22"/>
          <w:lang w:val="nl-BE"/>
        </w:rPr>
        <w:t>of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r w:rsidR="00F46CAA">
        <w:rPr>
          <w:rFonts w:ascii="Aptos" w:eastAsia="Arial" w:hAnsi="Aptos" w:cstheme="minorHAnsi"/>
          <w:spacing w:val="-1"/>
          <w:sz w:val="22"/>
          <w:szCs w:val="22"/>
          <w:lang w:val="nl-BE"/>
        </w:rPr>
        <w:t>o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d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ernemi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>g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sn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u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mm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rijksrigisternummer/ondernemingsnummer"/>
          <w:tag w:val="rijksrigisternummer/ondernemingsnummer"/>
          <w:id w:val="1959448907"/>
          <w:placeholder>
            <w:docPart w:val="8F86E8EFA9E34D799CD82D7FA85DC2FB"/>
          </w:placeholder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Pr="00846DD6">
            <w:rPr>
              <w:rStyle w:val="Stijl1"/>
              <w:rFonts w:ascii="Aptos" w:hAnsi="Aptos" w:cstheme="minorHAnsi"/>
              <w:sz w:val="22"/>
              <w:szCs w:val="22"/>
              <w:lang w:val="nl-BE"/>
            </w:rPr>
            <w:t xml:space="preserve"> </w:t>
          </w:r>
        </w:sdtContent>
      </w:sdt>
      <w:sdt>
        <w:sdtPr>
          <w:rPr>
            <w:rStyle w:val="Stijl1"/>
            <w:rFonts w:ascii="Aptos" w:hAnsi="Aptos"/>
            <w:sz w:val="22"/>
            <w:szCs w:val="22"/>
          </w:rPr>
          <w:alias w:val="rijksregisternummer/ondernemingsnummer"/>
          <w:tag w:val="rijksregisternummer/ondernemingsnummer"/>
          <w:id w:val="-1633008121"/>
          <w:placeholder>
            <w:docPart w:val="3A3CEE5FF35346719A1CBA45012949D0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lang w:val="nl-BE"/>
          </w:rPr>
        </w:sdtEndPr>
        <w:sdtContent>
          <w:r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67F1DCAF" w14:textId="5CFC8D3A" w:rsidR="00A1636A" w:rsidRPr="00846DD6" w:rsidRDefault="00DC2D8B" w:rsidP="00846DD6">
      <w:pPr>
        <w:spacing w:line="240" w:lineRule="auto"/>
        <w:ind w:left="284" w:right="424"/>
        <w:rPr>
          <w:rFonts w:ascii="Aptos" w:eastAsia="Arial" w:hAnsi="Aptos" w:cstheme="minorHAnsi"/>
          <w:b/>
          <w:i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z w:val="22"/>
          <w:szCs w:val="22"/>
          <w:lang w:val="nl-BE"/>
        </w:rPr>
        <w:t>F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i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rm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m</w:t>
      </w:r>
      <w:r w:rsidR="00ED6182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en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 xml:space="preserve"> </w:t>
      </w:r>
      <w:r w:rsidR="00ED6182" w:rsidRPr="00846DD6">
        <w:rPr>
          <w:rFonts w:ascii="Aptos" w:eastAsia="Arial" w:hAnsi="Aptos" w:cstheme="minorHAnsi"/>
          <w:sz w:val="22"/>
          <w:szCs w:val="22"/>
          <w:lang w:val="nl-BE"/>
        </w:rPr>
        <w:t>j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uri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di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sche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 xml:space="preserve"> v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or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m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523208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firmanaam"/>
          <w:tag w:val="firmanaam"/>
          <w:id w:val="-118304665"/>
          <w:placeholder>
            <w:docPart w:val="D596454D3C2A4451A73DA659EA0788F2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2FB22A5F" w14:textId="50B6F2BA" w:rsidR="00A1636A" w:rsidRPr="00846DD6" w:rsidRDefault="00DC2D8B" w:rsidP="00846DD6">
      <w:pPr>
        <w:spacing w:line="240" w:lineRule="auto"/>
        <w:ind w:left="284" w:right="424"/>
        <w:rPr>
          <w:rFonts w:ascii="Aptos" w:eastAsia="Arial" w:hAnsi="Aptos" w:cstheme="minorHAnsi"/>
          <w:spacing w:val="-1"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dres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 xml:space="preserve"> </w:t>
      </w:r>
      <w:r w:rsidR="00B622DE" w:rsidRPr="00846DD6">
        <w:rPr>
          <w:rFonts w:ascii="Aptos" w:eastAsia="Arial" w:hAnsi="Aptos" w:cstheme="minorHAnsi"/>
          <w:sz w:val="22"/>
          <w:szCs w:val="22"/>
          <w:lang w:val="nl-BE"/>
        </w:rPr>
        <w:t>van de</w:t>
      </w: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 xml:space="preserve"> </w:t>
      </w:r>
      <w:r w:rsidR="00451CD9" w:rsidRPr="00846DD6">
        <w:rPr>
          <w:rFonts w:ascii="Aptos" w:eastAsia="Arial" w:hAnsi="Aptos" w:cstheme="minorHAnsi"/>
          <w:spacing w:val="-4"/>
          <w:sz w:val="22"/>
          <w:szCs w:val="22"/>
          <w:lang w:val="nl-BE"/>
        </w:rPr>
        <w:t>m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sch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p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p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lij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ke 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z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ete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l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adres"/>
          <w:tag w:val="adres"/>
          <w:id w:val="-25109921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F4B07" w:rsidRPr="00846DD6">
            <w:rPr>
              <w:rStyle w:val="Stijl1"/>
              <w:rFonts w:ascii="Aptos" w:hAnsi="Aptos" w:cstheme="minorHAnsi"/>
              <w:sz w:val="22"/>
              <w:szCs w:val="22"/>
              <w:lang w:val="nl-BE"/>
            </w:rPr>
            <w:t xml:space="preserve"> </w:t>
          </w:r>
        </w:sdtContent>
      </w:sdt>
      <w:sdt>
        <w:sdtPr>
          <w:rPr>
            <w:rStyle w:val="Stijl1"/>
            <w:rFonts w:ascii="Aptos" w:hAnsi="Aptos"/>
            <w:sz w:val="22"/>
            <w:szCs w:val="22"/>
          </w:rPr>
          <w:alias w:val="adres"/>
          <w:tag w:val="adres"/>
          <w:id w:val="-378866345"/>
          <w:placeholder>
            <w:docPart w:val="F67E809C23A7445D84F1593A8B25BB75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lang w:val="nl-BE"/>
          </w:rPr>
        </w:sdtEndPr>
        <w:sdtContent>
          <w:r w:rsidR="00AE73CE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59F3677F" w14:textId="77777777" w:rsidR="001B57D7" w:rsidRPr="00846DD6" w:rsidRDefault="00DC2D8B" w:rsidP="00846DD6">
      <w:pPr>
        <w:tabs>
          <w:tab w:val="left" w:pos="5529"/>
        </w:tabs>
        <w:spacing w:line="240" w:lineRule="auto"/>
        <w:ind w:left="284" w:right="424"/>
        <w:rPr>
          <w:rStyle w:val="Stijl1"/>
          <w:rFonts w:ascii="Aptos" w:hAnsi="Aptos" w:cstheme="minorHAnsi"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P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ost</w:t>
      </w:r>
      <w:r w:rsidR="001D73B7"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code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B03D2F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nummer"/>
          <w:tag w:val="nummer"/>
          <w:id w:val="1097442881"/>
          <w:placeholder>
            <w:docPart w:val="5AAE8FA3BEBF4E1EA341DC414121E019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52FDC319" w14:textId="03E410F6" w:rsidR="00A1636A" w:rsidRPr="00846DD6" w:rsidRDefault="001B57D7" w:rsidP="00846DD6">
      <w:pPr>
        <w:tabs>
          <w:tab w:val="left" w:pos="5529"/>
        </w:tabs>
        <w:spacing w:line="240" w:lineRule="auto"/>
        <w:ind w:left="284" w:right="424"/>
        <w:rPr>
          <w:rFonts w:ascii="Aptos" w:eastAsia="Arial" w:hAnsi="Aptos" w:cstheme="minorHAnsi"/>
          <w:b/>
          <w:i/>
          <w:spacing w:val="-2"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Stad/ deelgemeente</w:t>
      </w:r>
      <w:r w:rsidR="00DC2D8B"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A232D0" w:rsidRPr="00846DD6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stad/gemeente"/>
          <w:tag w:val="stad/gemeente"/>
          <w:id w:val="457607926"/>
          <w:placeholder>
            <w:docPart w:val="89D2CB252F4D4DF19DC2B21221FC822E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20B5F419" w14:textId="0DDCD2F6" w:rsidR="005936F4" w:rsidRPr="00846DD6" w:rsidRDefault="00DC2D8B" w:rsidP="00846DD6">
      <w:pPr>
        <w:spacing w:line="240" w:lineRule="auto"/>
        <w:ind w:left="284" w:right="424"/>
        <w:rPr>
          <w:rFonts w:ascii="Aptos" w:eastAsia="Arial" w:hAnsi="Aptos" w:cstheme="minorHAnsi"/>
          <w:b/>
          <w:i/>
          <w:spacing w:val="-2"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2"/>
          <w:sz w:val="22"/>
          <w:szCs w:val="22"/>
          <w:lang w:val="nl-BE"/>
        </w:rPr>
        <w:t>T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l</w:t>
      </w:r>
      <w:r w:rsidRPr="00846DD6">
        <w:rPr>
          <w:rFonts w:ascii="Aptos" w:eastAsia="Arial" w:hAnsi="Aptos" w:cstheme="minorHAnsi"/>
          <w:spacing w:val="-3"/>
          <w:sz w:val="22"/>
          <w:szCs w:val="22"/>
          <w:lang w:val="nl-BE"/>
        </w:rPr>
        <w:t>e</w:t>
      </w:r>
      <w:r w:rsidRPr="00846DD6">
        <w:rPr>
          <w:rFonts w:ascii="Aptos" w:eastAsia="Arial" w:hAnsi="Aptos" w:cstheme="minorHAnsi"/>
          <w:spacing w:val="3"/>
          <w:sz w:val="22"/>
          <w:szCs w:val="22"/>
          <w:lang w:val="nl-BE"/>
        </w:rPr>
        <w:t>f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o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o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n</w:t>
      </w:r>
      <w:r w:rsidR="005936F4"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: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telefoonnummer"/>
          <w:tag w:val="telefoonnummer"/>
          <w:id w:val="3324866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  <w:spacing w:val="-2"/>
          </w:rPr>
        </w:sdtEndPr>
        <w:sdtContent>
          <w:r w:rsidR="00EF4B07" w:rsidRPr="00846DD6">
            <w:rPr>
              <w:rStyle w:val="Stijl1"/>
              <w:rFonts w:ascii="Aptos" w:hAnsi="Aptos" w:cstheme="minorHAnsi"/>
              <w:sz w:val="22"/>
              <w:szCs w:val="22"/>
              <w:lang w:val="nl-BE"/>
            </w:rPr>
            <w:t xml:space="preserve"> </w:t>
          </w:r>
        </w:sdtContent>
      </w:sdt>
      <w:sdt>
        <w:sdtPr>
          <w:rPr>
            <w:rStyle w:val="Stijl1"/>
            <w:rFonts w:ascii="Aptos" w:hAnsi="Aptos"/>
            <w:sz w:val="22"/>
            <w:szCs w:val="22"/>
          </w:rPr>
          <w:alias w:val="telefoonnummer"/>
          <w:tag w:val="telefoonnummer"/>
          <w:id w:val="1372494856"/>
          <w:placeholder>
            <w:docPart w:val="0397E98A9BB441049AB034306D8802A2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-2"/>
            <w:lang w:val="nl-BE"/>
          </w:rPr>
        </w:sdtEndPr>
        <w:sdtContent>
          <w:r w:rsidR="00AE73CE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  <w:r w:rsidR="007B764B"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M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il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sz w:val="22"/>
          <w:szCs w:val="22"/>
          <w:lang w:val="nl-BE"/>
        </w:rPr>
        <w:t>d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es</w:t>
      </w:r>
      <w:r w:rsidRPr="00846DD6">
        <w:rPr>
          <w:rFonts w:ascii="Aptos" w:eastAsia="Arial" w:hAnsi="Aptos" w:cstheme="minorHAnsi"/>
          <w:spacing w:val="-2"/>
          <w:sz w:val="22"/>
          <w:szCs w:val="22"/>
          <w:lang w:val="nl-BE"/>
        </w:rPr>
        <w:t>: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email"/>
          <w:tag w:val="email"/>
          <w:id w:val="1673923562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  <w:spacing w:val="-2"/>
          </w:rPr>
        </w:sdtEndPr>
        <w:sdtContent>
          <w:r w:rsidR="00B03D2F" w:rsidRPr="00846DD6">
            <w:rPr>
              <w:rStyle w:val="Stijl1"/>
              <w:rFonts w:ascii="Aptos" w:hAnsi="Aptos" w:cstheme="minorHAnsi"/>
              <w:sz w:val="22"/>
              <w:szCs w:val="22"/>
              <w:lang w:val="nl-BE"/>
            </w:rPr>
            <w:t xml:space="preserve"> </w:t>
          </w:r>
        </w:sdtContent>
      </w:sdt>
      <w:sdt>
        <w:sdtPr>
          <w:rPr>
            <w:rStyle w:val="Stijl1"/>
            <w:rFonts w:ascii="Aptos" w:hAnsi="Aptos"/>
            <w:sz w:val="22"/>
            <w:szCs w:val="22"/>
          </w:rPr>
          <w:alias w:val="email"/>
          <w:tag w:val="email"/>
          <w:id w:val="566150240"/>
          <w:placeholder>
            <w:docPart w:val="C88CB417A151460481B895261FED5544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-2"/>
            <w:lang w:val="nl-BE"/>
          </w:rPr>
        </w:sdtEndPr>
        <w:sdtContent>
          <w:r w:rsidR="00AE73CE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3B6792FA" w14:textId="6AB906FA" w:rsidR="00D95AC0" w:rsidRPr="00D95AC0" w:rsidRDefault="006A3304" w:rsidP="00D95AC0">
      <w:pPr>
        <w:spacing w:before="1" w:line="240" w:lineRule="auto"/>
        <w:ind w:left="284" w:right="424"/>
        <w:rPr>
          <w:rFonts w:ascii="Aptos" w:eastAsia="Arial" w:hAnsi="Aptos" w:cstheme="minorHAnsi"/>
          <w:b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Welke werken wil je uitvoeren</w:t>
      </w:r>
      <w:r w:rsidR="00D102F5"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CC01C4" w:rsidRPr="00846DD6" w:rsidDel="00CC01C4">
        <w:rPr>
          <w:rFonts w:ascii="Aptos" w:eastAsia="Arial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omschrijving"/>
          <w:tag w:val="omschrijving"/>
          <w:id w:val="-1075975313"/>
          <w:placeholder>
            <w:docPart w:val="0C488B1717DC455CAC672BDF56E677D2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309C35A4" w14:textId="4315EE66" w:rsidR="00C97ECA" w:rsidRPr="00846DD6" w:rsidRDefault="00C97ECA" w:rsidP="00846DD6">
      <w:pPr>
        <w:spacing w:before="1" w:line="240" w:lineRule="auto"/>
        <w:ind w:left="284" w:right="424"/>
        <w:rPr>
          <w:rFonts w:ascii="Aptos" w:eastAsia="Arial" w:hAnsi="Aptos" w:cstheme="minorHAnsi"/>
          <w:b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 xml:space="preserve">Nummer </w:t>
      </w:r>
      <w:r w:rsidR="006A3304"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 xml:space="preserve">van de </w:t>
      </w:r>
      <w:r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>omgevingsvergunning</w:t>
      </w:r>
      <w:r w:rsidR="00ED6182" w:rsidRPr="00846DD6">
        <w:rPr>
          <w:rFonts w:ascii="Aptos" w:eastAsia="Arial" w:hAnsi="Aptos" w:cstheme="minorHAnsi"/>
          <w:spacing w:val="1"/>
          <w:sz w:val="22"/>
          <w:szCs w:val="22"/>
          <w:lang w:val="nl-BE"/>
        </w:rPr>
        <w:t xml:space="preserve"> (bij nieuwbouw)</w:t>
      </w:r>
      <w:r w:rsidRPr="00846DD6">
        <w:rPr>
          <w:rFonts w:ascii="Aptos" w:eastAsia="Arial" w:hAnsi="Aptos" w:cstheme="minorHAnsi"/>
          <w:sz w:val="22"/>
          <w:szCs w:val="22"/>
          <w:lang w:val="nl-BE"/>
        </w:rPr>
        <w:t>:</w:t>
      </w:r>
      <w:r w:rsidR="00CC01C4" w:rsidRPr="00846DD6">
        <w:rPr>
          <w:rStyle w:val="Stijl1"/>
          <w:rFonts w:ascii="Aptos" w:hAnsi="Aptos" w:cstheme="minorHAnsi"/>
          <w:sz w:val="22"/>
          <w:szCs w:val="22"/>
          <w:lang w:val="nl-BE"/>
        </w:rPr>
        <w:t xml:space="preserve"> 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omschrijving"/>
          <w:tag w:val="omschrijving"/>
          <w:id w:val="-2108726659"/>
          <w:placeholder>
            <w:docPart w:val="C5942727EB654D25BDA45C3EB41D89B9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020A60AF" w14:textId="164C68BB" w:rsidR="001B3D20" w:rsidRPr="00846DD6" w:rsidRDefault="00DC2D8B" w:rsidP="00846DD6">
      <w:pPr>
        <w:spacing w:line="248" w:lineRule="exact"/>
        <w:ind w:left="284" w:right="424"/>
        <w:rPr>
          <w:rFonts w:ascii="Aptos" w:eastAsia="Arial" w:hAnsi="Aptos" w:cstheme="minorHAnsi"/>
          <w:b/>
          <w:i/>
          <w:sz w:val="22"/>
          <w:szCs w:val="22"/>
          <w:lang w:val="nl-BE"/>
        </w:rPr>
      </w:pPr>
      <w:r w:rsidRPr="00846DD6">
        <w:rPr>
          <w:rFonts w:ascii="Aptos" w:eastAsia="Arial" w:hAnsi="Aptos" w:cstheme="minorHAnsi"/>
          <w:spacing w:val="-1"/>
          <w:position w:val="-1"/>
          <w:sz w:val="22"/>
          <w:szCs w:val="22"/>
          <w:lang w:val="nl-BE"/>
        </w:rPr>
        <w:t>D</w:t>
      </w:r>
      <w:r w:rsidRPr="00846DD6">
        <w:rPr>
          <w:rFonts w:ascii="Aptos" w:eastAsia="Arial" w:hAnsi="Aptos" w:cstheme="minorHAnsi"/>
          <w:position w:val="-1"/>
          <w:sz w:val="22"/>
          <w:szCs w:val="22"/>
          <w:lang w:val="nl-BE"/>
        </w:rPr>
        <w:t xml:space="preserve">atum </w:t>
      </w:r>
      <w:r w:rsidR="006A3304" w:rsidRPr="00846DD6">
        <w:rPr>
          <w:rFonts w:ascii="Aptos" w:eastAsia="Arial" w:hAnsi="Aptos" w:cstheme="minorHAnsi"/>
          <w:position w:val="-1"/>
          <w:sz w:val="22"/>
          <w:szCs w:val="22"/>
          <w:lang w:val="nl-BE"/>
        </w:rPr>
        <w:t xml:space="preserve">van deze </w:t>
      </w:r>
      <w:r w:rsidRPr="00846DD6">
        <w:rPr>
          <w:rFonts w:ascii="Aptos" w:eastAsia="Arial" w:hAnsi="Aptos" w:cstheme="minorHAnsi"/>
          <w:position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position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position w:val="-1"/>
          <w:sz w:val="22"/>
          <w:szCs w:val="22"/>
          <w:lang w:val="nl-BE"/>
        </w:rPr>
        <w:t>n</w:t>
      </w:r>
      <w:r w:rsidRPr="00846DD6">
        <w:rPr>
          <w:rFonts w:ascii="Aptos" w:eastAsia="Arial" w:hAnsi="Aptos" w:cstheme="minorHAnsi"/>
          <w:spacing w:val="-3"/>
          <w:position w:val="-1"/>
          <w:sz w:val="22"/>
          <w:szCs w:val="22"/>
          <w:lang w:val="nl-BE"/>
        </w:rPr>
        <w:t>v</w:t>
      </w:r>
      <w:r w:rsidRPr="00846DD6">
        <w:rPr>
          <w:rFonts w:ascii="Aptos" w:eastAsia="Arial" w:hAnsi="Aptos" w:cstheme="minorHAnsi"/>
          <w:spacing w:val="1"/>
          <w:position w:val="-1"/>
          <w:sz w:val="22"/>
          <w:szCs w:val="22"/>
          <w:lang w:val="nl-BE"/>
        </w:rPr>
        <w:t>r</w:t>
      </w:r>
      <w:r w:rsidRPr="00846DD6">
        <w:rPr>
          <w:rFonts w:ascii="Aptos" w:eastAsia="Arial" w:hAnsi="Aptos" w:cstheme="minorHAnsi"/>
          <w:position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spacing w:val="-1"/>
          <w:position w:val="-1"/>
          <w:sz w:val="22"/>
          <w:szCs w:val="22"/>
          <w:lang w:val="nl-BE"/>
        </w:rPr>
        <w:t>a</w:t>
      </w:r>
      <w:r w:rsidRPr="00846DD6">
        <w:rPr>
          <w:rFonts w:ascii="Aptos" w:eastAsia="Arial" w:hAnsi="Aptos" w:cstheme="minorHAnsi"/>
          <w:position w:val="-1"/>
          <w:sz w:val="22"/>
          <w:szCs w:val="22"/>
          <w:lang w:val="nl-BE"/>
        </w:rPr>
        <w:t>g :</w:t>
      </w:r>
      <w:sdt>
        <w:sdtPr>
          <w:rPr>
            <w:rStyle w:val="Stijl1"/>
            <w:rFonts w:ascii="Aptos" w:hAnsi="Aptos" w:cstheme="minorHAnsi"/>
            <w:sz w:val="22"/>
            <w:szCs w:val="22"/>
            <w:lang w:val="nl-BE"/>
          </w:rPr>
          <w:alias w:val="datum"/>
          <w:tag w:val="datum"/>
          <w:id w:val="-1675940968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  <w:position w:val="-1"/>
          </w:rPr>
        </w:sdtEndPr>
        <w:sdtContent>
          <w:r w:rsidR="00B03D2F" w:rsidRPr="00846DD6">
            <w:rPr>
              <w:rStyle w:val="Stijl1"/>
              <w:rFonts w:ascii="Aptos" w:hAnsi="Aptos" w:cstheme="minorHAnsi"/>
              <w:sz w:val="22"/>
              <w:szCs w:val="22"/>
              <w:lang w:val="nl-BE"/>
            </w:rPr>
            <w:t xml:space="preserve"> </w:t>
          </w:r>
        </w:sdtContent>
      </w:sdt>
      <w:sdt>
        <w:sdtPr>
          <w:rPr>
            <w:rStyle w:val="Stijl1"/>
            <w:rFonts w:ascii="Aptos" w:hAnsi="Aptos"/>
            <w:sz w:val="22"/>
            <w:szCs w:val="22"/>
          </w:rPr>
          <w:alias w:val="datum"/>
          <w:tag w:val="datum"/>
          <w:id w:val="1731109331"/>
          <w:placeholder>
            <w:docPart w:val="6455E6117E8844EE8060E7459A9C44D2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position w:val="-1"/>
            <w:lang w:val="nl-BE"/>
          </w:rPr>
        </w:sdtEndPr>
        <w:sdtContent>
          <w:r w:rsidR="00AE73CE" w:rsidRPr="00846DD6">
            <w:rPr>
              <w:rStyle w:val="Tekstvantijdelijkeaanduiding"/>
              <w:rFonts w:ascii="Aptos" w:hAnsi="Aptos"/>
              <w:sz w:val="22"/>
              <w:szCs w:val="22"/>
              <w:lang w:val="nl-BE"/>
            </w:rPr>
            <w:t>Klik of tik om tekst in te voeren.</w:t>
          </w:r>
        </w:sdtContent>
      </w:sdt>
    </w:p>
    <w:p w14:paraId="333DC72F" w14:textId="77777777" w:rsidR="0056287A" w:rsidRPr="00112135" w:rsidRDefault="0056287A" w:rsidP="0056287A">
      <w:pPr>
        <w:ind w:right="424"/>
        <w:rPr>
          <w:sz w:val="2"/>
          <w:szCs w:val="2"/>
          <w:lang w:val="nl-BE"/>
        </w:rPr>
      </w:pPr>
    </w:p>
    <w:p w14:paraId="640F1310" w14:textId="77777777" w:rsidR="0056287A" w:rsidRPr="00971EAA" w:rsidRDefault="0056287A" w:rsidP="0056287A">
      <w:pPr>
        <w:spacing w:before="2" w:after="0" w:line="140" w:lineRule="exact"/>
        <w:ind w:right="424"/>
        <w:rPr>
          <w:rFonts w:cstheme="minorHAnsi"/>
          <w:sz w:val="14"/>
          <w:szCs w:val="14"/>
          <w:lang w:val="nl-BE"/>
        </w:rPr>
      </w:pPr>
    </w:p>
    <w:p w14:paraId="315B4779" w14:textId="5EBE3A70" w:rsidR="0056287A" w:rsidRPr="00971EAA" w:rsidRDefault="0056287A" w:rsidP="00562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426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Verduidelijk je aanvraag </w:t>
      </w:r>
      <w:r w:rsidR="00850FFE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met</w:t>
      </w: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een schets </w:t>
      </w:r>
    </w:p>
    <w:p w14:paraId="05519DA3" w14:textId="280C0F5F" w:rsidR="00E85896" w:rsidRPr="00971EAA" w:rsidRDefault="00DF56EB" w:rsidP="00846DD6">
      <w:pPr>
        <w:ind w:right="424"/>
        <w:rPr>
          <w:rFonts w:eastAsia="Arial" w:cstheme="minorHAnsi"/>
          <w:b/>
          <w:bCs/>
          <w:spacing w:val="-1"/>
          <w:lang w:val="nl-BE"/>
        </w:rPr>
      </w:pPr>
      <w:r w:rsidRPr="00971EAA">
        <w:rPr>
          <w:rFonts w:eastAsia="Arial" w:cstheme="minorHAnsi"/>
          <w:b/>
          <w:bCs/>
          <w:noProof/>
          <w:spacing w:val="-1"/>
          <w:position w:val="-1"/>
          <w:lang w:val="nl-B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268A25" wp14:editId="676F380F">
                <wp:simplePos x="0" y="0"/>
                <wp:positionH relativeFrom="column">
                  <wp:posOffset>204257</wp:posOffset>
                </wp:positionH>
                <wp:positionV relativeFrom="paragraph">
                  <wp:posOffset>98675</wp:posOffset>
                </wp:positionV>
                <wp:extent cx="5826797" cy="2649757"/>
                <wp:effectExtent l="0" t="0" r="21590" b="1778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797" cy="26497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E3EF8" w14:textId="77777777" w:rsidR="002F0A0D" w:rsidRDefault="002F0A0D" w:rsidP="002F0A0D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66315F8" w14:textId="77777777" w:rsidR="00CC01C4" w:rsidRPr="00846DD6" w:rsidRDefault="00CC01C4" w:rsidP="002F0A0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68A25" id="Rechthoek 4" o:spid="_x0000_s1026" style="position:absolute;margin-left:16.1pt;margin-top:7.75pt;width:458.8pt;height:20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" filled="f" strokecolor="black [3213]" strokeweight=".5pt">
                <v:textbox>
                  <w:txbxContent>
                    <w:p w14:paraId="5ECE3EF8" w14:textId="77777777" w:rsidR="002F0A0D" w:rsidRDefault="002F0A0D" w:rsidP="002F0A0D">
                      <w:pPr>
                        <w:rPr>
                          <w:lang w:val="nl-NL"/>
                        </w:rPr>
                      </w:pPr>
                    </w:p>
                    <w:p w14:paraId="566315F8" w14:textId="77777777" w:rsidR="00CC01C4" w:rsidRPr="00846DD6" w:rsidRDefault="00CC01C4" w:rsidP="002F0A0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036658" w14:textId="77777777" w:rsidR="00C97ECA" w:rsidRDefault="00C97ECA" w:rsidP="00846DD6">
      <w:pPr>
        <w:ind w:left="426" w:right="424"/>
        <w:rPr>
          <w:rFonts w:eastAsia="Arial" w:cstheme="minorHAnsi"/>
          <w:bCs/>
          <w:spacing w:val="-1"/>
          <w:lang w:val="nl-BE"/>
        </w:rPr>
      </w:pPr>
    </w:p>
    <w:p w14:paraId="48A7CF93" w14:textId="77777777" w:rsidR="00C97ECA" w:rsidRDefault="00C97ECA" w:rsidP="00846DD6">
      <w:pPr>
        <w:ind w:left="426" w:right="424"/>
        <w:rPr>
          <w:rFonts w:eastAsia="Arial" w:cstheme="minorHAnsi"/>
          <w:bCs/>
          <w:spacing w:val="-1"/>
          <w:lang w:val="nl-BE"/>
        </w:rPr>
      </w:pPr>
    </w:p>
    <w:p w14:paraId="0E48C014" w14:textId="77777777" w:rsidR="00C97ECA" w:rsidRDefault="00C97ECA" w:rsidP="00846DD6">
      <w:pPr>
        <w:ind w:left="426" w:right="424"/>
        <w:rPr>
          <w:rFonts w:eastAsia="Arial" w:cstheme="minorHAnsi"/>
          <w:bCs/>
          <w:spacing w:val="-1"/>
          <w:lang w:val="nl-BE"/>
        </w:rPr>
      </w:pPr>
    </w:p>
    <w:p w14:paraId="6EC23258" w14:textId="77777777" w:rsidR="00C97ECA" w:rsidRDefault="00C97ECA" w:rsidP="00846DD6">
      <w:pPr>
        <w:ind w:left="426" w:right="424"/>
        <w:rPr>
          <w:rFonts w:eastAsia="Arial" w:cstheme="minorHAnsi"/>
          <w:bCs/>
          <w:spacing w:val="-1"/>
          <w:lang w:val="nl-BE"/>
        </w:rPr>
      </w:pPr>
    </w:p>
    <w:p w14:paraId="44B985C7" w14:textId="77777777" w:rsidR="002F0A0D" w:rsidRDefault="002F0A0D" w:rsidP="00846DD6">
      <w:pPr>
        <w:ind w:left="426" w:right="424"/>
        <w:rPr>
          <w:rFonts w:eastAsia="Arial" w:cstheme="minorHAnsi"/>
          <w:bCs/>
          <w:spacing w:val="-1"/>
          <w:lang w:val="nl-BE"/>
        </w:rPr>
      </w:pPr>
    </w:p>
    <w:p w14:paraId="109DE825" w14:textId="77777777" w:rsidR="00C97ECA" w:rsidRPr="00971EAA" w:rsidRDefault="00C97ECA" w:rsidP="00846DD6">
      <w:pPr>
        <w:ind w:left="426" w:right="424"/>
        <w:rPr>
          <w:rFonts w:eastAsia="Arial" w:cstheme="minorHAnsi"/>
          <w:bCs/>
          <w:spacing w:val="-1"/>
          <w:lang w:val="nl-BE"/>
        </w:rPr>
      </w:pPr>
    </w:p>
    <w:p w14:paraId="29EEF584" w14:textId="71B684ED" w:rsidR="00F46B44" w:rsidRPr="00971EAA" w:rsidRDefault="00F46B44" w:rsidP="00846DD6">
      <w:pPr>
        <w:ind w:left="426" w:right="424"/>
        <w:rPr>
          <w:rFonts w:eastAsia="Arial" w:cstheme="minorHAnsi"/>
          <w:b/>
          <w:bCs/>
          <w:spacing w:val="-1"/>
          <w:lang w:val="nl-BE"/>
        </w:rPr>
      </w:pPr>
    </w:p>
    <w:p w14:paraId="778AE8C1" w14:textId="77777777" w:rsidR="002F0A0D" w:rsidRDefault="002F0A0D" w:rsidP="00846DD6">
      <w:pPr>
        <w:spacing w:before="32" w:after="0" w:line="241" w:lineRule="auto"/>
        <w:ind w:left="426" w:right="424"/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</w:pPr>
    </w:p>
    <w:p w14:paraId="40E9AE7B" w14:textId="77777777" w:rsidR="002F0A0D" w:rsidRDefault="002F0A0D" w:rsidP="00846DD6">
      <w:pPr>
        <w:spacing w:before="32" w:after="0" w:line="241" w:lineRule="auto"/>
        <w:ind w:left="426" w:right="424"/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</w:pPr>
    </w:p>
    <w:p w14:paraId="7031E5B3" w14:textId="77777777" w:rsidR="002F0A0D" w:rsidRDefault="002F0A0D" w:rsidP="00846DD6">
      <w:pPr>
        <w:spacing w:before="32" w:after="0" w:line="241" w:lineRule="auto"/>
        <w:ind w:right="424"/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</w:pPr>
    </w:p>
    <w:p w14:paraId="57BB8F4F" w14:textId="77777777" w:rsidR="002F0A0D" w:rsidRDefault="002F0A0D" w:rsidP="00846DD6">
      <w:pPr>
        <w:spacing w:before="2" w:after="0" w:line="140" w:lineRule="exact"/>
        <w:ind w:right="424"/>
        <w:rPr>
          <w:rFonts w:cstheme="minorHAnsi"/>
          <w:sz w:val="14"/>
          <w:szCs w:val="14"/>
          <w:lang w:val="nl-BE"/>
        </w:rPr>
      </w:pPr>
    </w:p>
    <w:p w14:paraId="559757FE" w14:textId="77777777" w:rsidR="00CC01C4" w:rsidRDefault="00CC01C4" w:rsidP="00846DD6">
      <w:pPr>
        <w:spacing w:before="2" w:after="0" w:line="140" w:lineRule="exact"/>
        <w:ind w:right="424"/>
        <w:rPr>
          <w:rFonts w:cstheme="minorHAnsi"/>
          <w:sz w:val="14"/>
          <w:szCs w:val="14"/>
          <w:lang w:val="nl-BE"/>
        </w:rPr>
      </w:pPr>
    </w:p>
    <w:p w14:paraId="10E4A1D2" w14:textId="5F24D183" w:rsidR="00CC01C4" w:rsidRDefault="00CC01C4" w:rsidP="00846DD6">
      <w:pPr>
        <w:ind w:right="424"/>
        <w:rPr>
          <w:rFonts w:cstheme="minorHAnsi"/>
          <w:sz w:val="14"/>
          <w:szCs w:val="14"/>
          <w:lang w:val="nl-BE"/>
        </w:rPr>
      </w:pPr>
      <w:r>
        <w:rPr>
          <w:rFonts w:cstheme="minorHAnsi"/>
          <w:sz w:val="14"/>
          <w:szCs w:val="14"/>
          <w:lang w:val="nl-BE"/>
        </w:rPr>
        <w:br w:type="page"/>
      </w:r>
    </w:p>
    <w:p w14:paraId="22867E9C" w14:textId="77777777" w:rsidR="00CC01C4" w:rsidRPr="00971EAA" w:rsidRDefault="00CC01C4" w:rsidP="00846DD6">
      <w:pPr>
        <w:spacing w:before="2" w:after="0" w:line="140" w:lineRule="exact"/>
        <w:ind w:right="424"/>
        <w:rPr>
          <w:rFonts w:cstheme="minorHAnsi"/>
          <w:sz w:val="14"/>
          <w:szCs w:val="14"/>
          <w:lang w:val="nl-BE"/>
        </w:rPr>
      </w:pPr>
    </w:p>
    <w:p w14:paraId="5175B3CC" w14:textId="1DF387C2" w:rsidR="002F0A0D" w:rsidRPr="00971EAA" w:rsidRDefault="00F27C5D" w:rsidP="0084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142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P</w:t>
      </w:r>
      <w:r w:rsidR="00DC4995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rijs</w:t>
      </w: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berekend volgens</w:t>
      </w:r>
      <w:r w:rsidR="006159CA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de</w:t>
      </w: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bedragen</w:t>
      </w:r>
      <w:r w:rsidR="00E911A5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</w:t>
      </w: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in</w:t>
      </w:r>
      <w:r w:rsidR="00E911A5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</w:t>
      </w:r>
      <w:r w:rsidR="00DF56EB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het </w:t>
      </w:r>
      <w:r w:rsidR="00E911A5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Retributiereglement</w:t>
      </w:r>
    </w:p>
    <w:p w14:paraId="38804704" w14:textId="0999CE7C" w:rsidR="004A0278" w:rsidRPr="00846DD6" w:rsidRDefault="00FC685E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bookmarkStart w:id="1" w:name="_Hlk219454236"/>
      <w:r w:rsidRPr="00846DD6">
        <w:rPr>
          <w:rFonts w:ascii="Aptos" w:hAnsi="Aptos"/>
          <w:sz w:val="22"/>
          <w:szCs w:val="22"/>
          <w:lang w:val="nl-BE"/>
        </w:rPr>
        <w:t xml:space="preserve">We berekenen de prijs </w:t>
      </w:r>
      <w:r w:rsidR="00C4441E" w:rsidRPr="00846DD6">
        <w:rPr>
          <w:rFonts w:ascii="Aptos" w:hAnsi="Aptos"/>
          <w:sz w:val="22"/>
          <w:szCs w:val="22"/>
          <w:lang w:val="nl-BE"/>
        </w:rPr>
        <w:t xml:space="preserve">van de werken </w:t>
      </w:r>
      <w:r w:rsidR="00BF120F" w:rsidRPr="00846DD6">
        <w:rPr>
          <w:rFonts w:ascii="Aptos" w:hAnsi="Aptos"/>
          <w:sz w:val="22"/>
          <w:szCs w:val="22"/>
          <w:lang w:val="nl-BE"/>
        </w:rPr>
        <w:t xml:space="preserve">volgens </w:t>
      </w:r>
      <w:r w:rsidR="004A0278" w:rsidRPr="00846DD6">
        <w:rPr>
          <w:rFonts w:ascii="Aptos" w:hAnsi="Aptos"/>
          <w:sz w:val="22"/>
          <w:szCs w:val="22"/>
          <w:lang w:val="nl-BE"/>
        </w:rPr>
        <w:t>bedragen in</w:t>
      </w:r>
      <w:r w:rsidRPr="00846DD6">
        <w:rPr>
          <w:rFonts w:ascii="Aptos" w:hAnsi="Aptos"/>
          <w:sz w:val="22"/>
          <w:szCs w:val="22"/>
          <w:lang w:val="nl-BE"/>
        </w:rPr>
        <w:t xml:space="preserve"> het </w:t>
      </w:r>
      <w:r w:rsidRPr="00846DD6">
        <w:rPr>
          <w:rFonts w:ascii="Aptos" w:hAnsi="Aptos"/>
          <w:b/>
          <w:bCs/>
          <w:sz w:val="22"/>
          <w:szCs w:val="22"/>
          <w:lang w:val="nl-BE"/>
        </w:rPr>
        <w:t>Retributiereglement voor diensten van technische aard van het Departement Stedelijke Ontwikkeling</w:t>
      </w:r>
      <w:r w:rsidR="004F16F5" w:rsidRPr="00846DD6">
        <w:rPr>
          <w:rFonts w:ascii="Aptos" w:hAnsi="Aptos"/>
          <w:sz w:val="22"/>
          <w:szCs w:val="22"/>
          <w:lang w:val="nl-BE"/>
        </w:rPr>
        <w:t xml:space="preserve"> (art.2 § 5).</w:t>
      </w:r>
      <w:r w:rsidR="00E911A5" w:rsidRPr="00846DD6">
        <w:rPr>
          <w:rFonts w:ascii="Aptos" w:hAnsi="Aptos"/>
          <w:sz w:val="22"/>
          <w:szCs w:val="22"/>
          <w:lang w:val="nl-BE"/>
        </w:rPr>
        <w:t xml:space="preserve"> </w:t>
      </w:r>
    </w:p>
    <w:p w14:paraId="27D81A0C" w14:textId="36E13FCE" w:rsidR="00C83FF4" w:rsidRPr="00846DD6" w:rsidRDefault="004A0278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>Je kan dit</w:t>
      </w:r>
      <w:r w:rsidR="00FC685E" w:rsidRPr="00846DD6">
        <w:rPr>
          <w:rFonts w:ascii="Aptos" w:hAnsi="Aptos"/>
          <w:sz w:val="22"/>
          <w:szCs w:val="22"/>
          <w:lang w:val="nl-BE"/>
        </w:rPr>
        <w:t xml:space="preserve"> </w:t>
      </w:r>
      <w:r w:rsidR="00DF56EB" w:rsidRPr="00846DD6">
        <w:rPr>
          <w:rFonts w:ascii="Aptos" w:hAnsi="Aptos"/>
          <w:sz w:val="22"/>
          <w:szCs w:val="22"/>
          <w:lang w:val="nl-BE"/>
        </w:rPr>
        <w:t xml:space="preserve">reglement </w:t>
      </w:r>
      <w:r w:rsidR="00FC685E" w:rsidRPr="00846DD6">
        <w:rPr>
          <w:rFonts w:ascii="Aptos" w:hAnsi="Aptos"/>
          <w:sz w:val="22"/>
          <w:szCs w:val="22"/>
          <w:lang w:val="nl-BE"/>
        </w:rPr>
        <w:t xml:space="preserve">nalezen op </w:t>
      </w:r>
      <w:hyperlink r:id="rId12" w:history="1">
        <w:r w:rsidR="00FC685E" w:rsidRPr="00846DD6">
          <w:rPr>
            <w:rFonts w:ascii="Aptos" w:hAnsi="Aptos"/>
            <w:sz w:val="22"/>
            <w:szCs w:val="22"/>
            <w:lang w:val="nl-BE"/>
          </w:rPr>
          <w:t>www.stad.gent</w:t>
        </w:r>
      </w:hyperlink>
      <w:r w:rsidRPr="00846DD6">
        <w:rPr>
          <w:rFonts w:ascii="Aptos" w:hAnsi="Aptos"/>
          <w:sz w:val="22"/>
          <w:szCs w:val="22"/>
          <w:lang w:val="nl-BE"/>
        </w:rPr>
        <w:t xml:space="preserve"> (</w:t>
      </w:r>
      <w:r w:rsidR="00FC685E" w:rsidRPr="00846DD6">
        <w:rPr>
          <w:rFonts w:ascii="Aptos" w:hAnsi="Aptos"/>
          <w:b/>
          <w:bCs/>
          <w:sz w:val="22"/>
          <w:szCs w:val="22"/>
          <w:lang w:val="nl-BE"/>
        </w:rPr>
        <w:t>stad.gent/nl/reglementen/retributie-voor-diensten-van-technische-aard-van-het-departement-stedelijke-ontwikkeling</w:t>
      </w:r>
      <w:r w:rsidRPr="00846DD6">
        <w:rPr>
          <w:rFonts w:ascii="Aptos" w:hAnsi="Aptos"/>
          <w:sz w:val="22"/>
          <w:szCs w:val="22"/>
          <w:lang w:val="nl-BE"/>
        </w:rPr>
        <w:t>). T</w:t>
      </w:r>
      <w:r w:rsidR="00FC685E" w:rsidRPr="00846DD6">
        <w:rPr>
          <w:rFonts w:ascii="Aptos" w:hAnsi="Aptos"/>
          <w:sz w:val="22"/>
          <w:szCs w:val="22"/>
          <w:lang w:val="nl-BE"/>
        </w:rPr>
        <w:t>yp</w:t>
      </w:r>
      <w:r w:rsidRPr="00846DD6">
        <w:rPr>
          <w:rFonts w:ascii="Aptos" w:hAnsi="Aptos"/>
          <w:sz w:val="22"/>
          <w:szCs w:val="22"/>
          <w:lang w:val="nl-BE"/>
        </w:rPr>
        <w:t xml:space="preserve"> in het zoekvenster</w:t>
      </w:r>
      <w:r w:rsidR="00FC685E" w:rsidRPr="00846DD6">
        <w:rPr>
          <w:rFonts w:ascii="Aptos" w:hAnsi="Aptos"/>
          <w:sz w:val="22"/>
          <w:szCs w:val="22"/>
          <w:lang w:val="nl-BE"/>
        </w:rPr>
        <w:t xml:space="preserve"> ‘retributie technische dienst</w:t>
      </w:r>
      <w:r w:rsidR="00561C1A" w:rsidRPr="00846DD6">
        <w:rPr>
          <w:rFonts w:ascii="Aptos" w:hAnsi="Aptos"/>
          <w:sz w:val="22"/>
          <w:szCs w:val="22"/>
          <w:lang w:val="nl-BE"/>
        </w:rPr>
        <w:t xml:space="preserve">en’ en klik </w:t>
      </w:r>
      <w:r w:rsidR="002911B5" w:rsidRPr="00846DD6">
        <w:rPr>
          <w:rFonts w:ascii="Aptos" w:hAnsi="Aptos"/>
          <w:sz w:val="22"/>
          <w:szCs w:val="22"/>
          <w:lang w:val="nl-BE"/>
        </w:rPr>
        <w:t>door</w:t>
      </w:r>
      <w:r w:rsidR="00561C1A" w:rsidRPr="00846DD6">
        <w:rPr>
          <w:rFonts w:ascii="Aptos" w:hAnsi="Aptos"/>
          <w:sz w:val="22"/>
          <w:szCs w:val="22"/>
          <w:lang w:val="nl-BE"/>
        </w:rPr>
        <w:t xml:space="preserve"> naar het juiste reglement.</w:t>
      </w:r>
    </w:p>
    <w:p w14:paraId="606A1A6C" w14:textId="387574E9" w:rsidR="004B085E" w:rsidRPr="00846DD6" w:rsidRDefault="001B57D7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b/>
          <w:bCs/>
          <w:sz w:val="22"/>
          <w:szCs w:val="22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>De</w:t>
      </w:r>
      <w:r w:rsidR="00FE4D7D" w:rsidRPr="00846DD6">
        <w:rPr>
          <w:rFonts w:ascii="Aptos" w:hAnsi="Aptos"/>
          <w:sz w:val="22"/>
          <w:szCs w:val="22"/>
          <w:lang w:val="nl-BE"/>
        </w:rPr>
        <w:t xml:space="preserve"> eerste aanleg van een </w:t>
      </w:r>
      <w:r w:rsidRPr="00846DD6">
        <w:rPr>
          <w:rFonts w:ascii="Aptos" w:hAnsi="Aptos"/>
          <w:sz w:val="22"/>
          <w:szCs w:val="22"/>
          <w:lang w:val="nl-BE"/>
        </w:rPr>
        <w:t xml:space="preserve">trottoir </w:t>
      </w:r>
      <w:r w:rsidR="004A0278" w:rsidRPr="00846DD6">
        <w:rPr>
          <w:rFonts w:ascii="Aptos" w:hAnsi="Aptos"/>
          <w:sz w:val="22"/>
          <w:szCs w:val="22"/>
          <w:lang w:val="nl-BE"/>
        </w:rPr>
        <w:t>kost</w:t>
      </w:r>
      <w:r w:rsidR="00E911A5" w:rsidRPr="00846DD6">
        <w:rPr>
          <w:rFonts w:ascii="Aptos" w:hAnsi="Aptos"/>
          <w:b/>
          <w:bCs/>
          <w:sz w:val="22"/>
          <w:szCs w:val="22"/>
          <w:lang w:val="nl-BE"/>
        </w:rPr>
        <w:t xml:space="preserve"> </w:t>
      </w:r>
      <w:r w:rsidR="00FE4D7D" w:rsidRPr="00D95AC0">
        <w:rPr>
          <w:rFonts w:ascii="Aptos" w:hAnsi="Aptos"/>
          <w:b/>
          <w:bCs/>
          <w:sz w:val="22"/>
          <w:szCs w:val="22"/>
          <w:u w:val="single"/>
          <w:lang w:val="nl-BE"/>
        </w:rPr>
        <w:t xml:space="preserve">165 </w:t>
      </w:r>
      <w:r w:rsidR="002F6FF2">
        <w:rPr>
          <w:rFonts w:ascii="Aptos" w:hAnsi="Aptos"/>
          <w:b/>
          <w:bCs/>
          <w:sz w:val="22"/>
          <w:szCs w:val="22"/>
          <w:u w:val="single"/>
          <w:lang w:val="nl-BE"/>
        </w:rPr>
        <w:t xml:space="preserve">euro </w:t>
      </w:r>
      <w:r w:rsidR="00FE4D7D" w:rsidRPr="00D95AC0">
        <w:rPr>
          <w:rFonts w:ascii="Aptos" w:hAnsi="Aptos"/>
          <w:b/>
          <w:bCs/>
          <w:sz w:val="22"/>
          <w:szCs w:val="22"/>
          <w:u w:val="single"/>
          <w:lang w:val="nl-BE"/>
        </w:rPr>
        <w:t>per begonnen m²</w:t>
      </w:r>
      <w:r w:rsidR="004A0278" w:rsidRPr="00846DD6">
        <w:rPr>
          <w:rFonts w:ascii="Aptos" w:hAnsi="Aptos"/>
          <w:sz w:val="22"/>
          <w:szCs w:val="22"/>
          <w:lang w:val="nl-BE"/>
        </w:rPr>
        <w:t>.</w:t>
      </w:r>
    </w:p>
    <w:p w14:paraId="24426931" w14:textId="33B83CBB" w:rsidR="00FE4D7D" w:rsidRPr="00846DD6" w:rsidRDefault="004F16F5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4"/>
          <w:szCs w:val="24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 xml:space="preserve">Soms </w:t>
      </w:r>
      <w:r w:rsidR="00785486" w:rsidRPr="00846DD6">
        <w:rPr>
          <w:rFonts w:ascii="Aptos" w:hAnsi="Aptos"/>
          <w:sz w:val="22"/>
          <w:szCs w:val="22"/>
          <w:lang w:val="nl-BE"/>
        </w:rPr>
        <w:t>moeten we voor de werken ook</w:t>
      </w:r>
      <w:r w:rsidRPr="00846DD6">
        <w:rPr>
          <w:rFonts w:ascii="Aptos" w:hAnsi="Aptos"/>
          <w:sz w:val="22"/>
          <w:szCs w:val="22"/>
          <w:lang w:val="nl-BE"/>
        </w:rPr>
        <w:t xml:space="preserve"> </w:t>
      </w:r>
      <w:r w:rsidRPr="00846DD6">
        <w:rPr>
          <w:rFonts w:ascii="Aptos" w:hAnsi="Aptos"/>
          <w:b/>
          <w:bCs/>
          <w:sz w:val="22"/>
          <w:szCs w:val="22"/>
          <w:lang w:val="nl-BE"/>
        </w:rPr>
        <w:t>beplanting</w:t>
      </w:r>
      <w:r w:rsidRPr="00846DD6">
        <w:rPr>
          <w:rFonts w:ascii="Aptos" w:hAnsi="Aptos"/>
          <w:sz w:val="22"/>
          <w:szCs w:val="22"/>
          <w:lang w:val="nl-BE"/>
        </w:rPr>
        <w:t xml:space="preserve"> wegnemen. </w:t>
      </w:r>
      <w:r w:rsidR="004A0278" w:rsidRPr="00846DD6">
        <w:rPr>
          <w:rFonts w:ascii="Aptos" w:hAnsi="Aptos"/>
          <w:sz w:val="22"/>
          <w:szCs w:val="22"/>
          <w:lang w:val="nl-BE"/>
        </w:rPr>
        <w:t xml:space="preserve">Ook die werken </w:t>
      </w:r>
      <w:r w:rsidR="00635CE1" w:rsidRPr="00846DD6">
        <w:rPr>
          <w:rFonts w:ascii="Aptos" w:hAnsi="Aptos"/>
          <w:sz w:val="22"/>
          <w:szCs w:val="22"/>
          <w:lang w:val="nl-BE"/>
        </w:rPr>
        <w:t>rekenen we aan</w:t>
      </w:r>
      <w:r w:rsidR="004A0278" w:rsidRPr="00846DD6">
        <w:rPr>
          <w:rFonts w:ascii="Aptos" w:hAnsi="Aptos"/>
          <w:sz w:val="22"/>
          <w:szCs w:val="22"/>
          <w:lang w:val="nl-BE"/>
        </w:rPr>
        <w:t xml:space="preserve"> </w:t>
      </w:r>
      <w:r w:rsidRPr="00846DD6">
        <w:rPr>
          <w:rFonts w:ascii="Aptos" w:hAnsi="Aptos"/>
          <w:sz w:val="22"/>
          <w:szCs w:val="22"/>
          <w:lang w:val="nl-BE"/>
        </w:rPr>
        <w:t xml:space="preserve">volgens </w:t>
      </w:r>
      <w:r w:rsidR="004A0278" w:rsidRPr="00846DD6">
        <w:rPr>
          <w:rFonts w:ascii="Aptos" w:hAnsi="Aptos"/>
          <w:sz w:val="22"/>
          <w:szCs w:val="22"/>
          <w:lang w:val="nl-BE"/>
        </w:rPr>
        <w:t>de bedragen</w:t>
      </w:r>
      <w:r w:rsidRPr="00846DD6">
        <w:rPr>
          <w:rFonts w:ascii="Aptos" w:hAnsi="Aptos"/>
          <w:sz w:val="22"/>
          <w:szCs w:val="22"/>
          <w:lang w:val="nl-BE"/>
        </w:rPr>
        <w:t xml:space="preserve"> </w:t>
      </w:r>
      <w:r w:rsidR="006436F5">
        <w:rPr>
          <w:rFonts w:ascii="Aptos" w:hAnsi="Aptos"/>
          <w:sz w:val="22"/>
          <w:szCs w:val="22"/>
          <w:lang w:val="nl-BE"/>
        </w:rPr>
        <w:t xml:space="preserve">in </w:t>
      </w:r>
      <w:r w:rsidRPr="00846DD6">
        <w:rPr>
          <w:rFonts w:ascii="Aptos" w:hAnsi="Aptos"/>
          <w:sz w:val="22"/>
          <w:szCs w:val="22"/>
          <w:lang w:val="nl-BE"/>
        </w:rPr>
        <w:t>het retributiereglement</w:t>
      </w:r>
      <w:r w:rsidR="004A0278" w:rsidRPr="00846DD6">
        <w:rPr>
          <w:rFonts w:ascii="Aptos" w:hAnsi="Aptos"/>
          <w:sz w:val="22"/>
          <w:szCs w:val="22"/>
          <w:lang w:val="nl-BE"/>
        </w:rPr>
        <w:t xml:space="preserve"> (art 2. § 9)</w:t>
      </w:r>
      <w:bookmarkEnd w:id="1"/>
    </w:p>
    <w:p w14:paraId="726E3FA0" w14:textId="35DFEE42" w:rsidR="00E911A5" w:rsidRPr="00846DD6" w:rsidRDefault="002A564A" w:rsidP="0084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142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Je betaalt eerst </w:t>
      </w:r>
      <w:r w:rsidR="006159CA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de</w:t>
      </w:r>
      <w:r w:rsidR="00E911A5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geraamde kostprijs</w:t>
      </w:r>
    </w:p>
    <w:p w14:paraId="71BDD604" w14:textId="7DAA5E1C" w:rsidR="00096B45" w:rsidRPr="00846DD6" w:rsidRDefault="00BF120F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>We bekijken j</w:t>
      </w:r>
      <w:r w:rsidR="00C70B8B" w:rsidRPr="00846DD6">
        <w:rPr>
          <w:rFonts w:ascii="Aptos" w:hAnsi="Aptos"/>
          <w:sz w:val="22"/>
          <w:szCs w:val="22"/>
          <w:lang w:val="nl-BE"/>
        </w:rPr>
        <w:t>e</w:t>
      </w:r>
      <w:r w:rsidRPr="00846DD6">
        <w:rPr>
          <w:rFonts w:ascii="Aptos" w:hAnsi="Aptos"/>
          <w:sz w:val="22"/>
          <w:szCs w:val="22"/>
          <w:lang w:val="nl-BE"/>
        </w:rPr>
        <w:t xml:space="preserve"> aanvraag</w:t>
      </w:r>
      <w:r w:rsidR="006159CA" w:rsidRPr="00846DD6">
        <w:rPr>
          <w:rFonts w:ascii="Aptos" w:hAnsi="Aptos"/>
          <w:sz w:val="22"/>
          <w:szCs w:val="22"/>
          <w:lang w:val="nl-BE"/>
        </w:rPr>
        <w:t>, maken een</w:t>
      </w:r>
      <w:r w:rsidRPr="00846DD6">
        <w:rPr>
          <w:rFonts w:ascii="Aptos" w:hAnsi="Aptos"/>
          <w:sz w:val="22"/>
          <w:szCs w:val="22"/>
          <w:lang w:val="nl-BE"/>
        </w:rPr>
        <w:t xml:space="preserve"> </w:t>
      </w:r>
      <w:r w:rsidRPr="00846DD6">
        <w:rPr>
          <w:rFonts w:ascii="Aptos" w:hAnsi="Aptos"/>
          <w:b/>
          <w:bCs/>
          <w:sz w:val="22"/>
          <w:szCs w:val="22"/>
          <w:lang w:val="nl-BE"/>
        </w:rPr>
        <w:t>raming</w:t>
      </w:r>
      <w:r w:rsidRPr="00846DD6">
        <w:rPr>
          <w:rFonts w:ascii="Aptos" w:hAnsi="Aptos"/>
          <w:sz w:val="22"/>
          <w:szCs w:val="22"/>
          <w:lang w:val="nl-BE"/>
        </w:rPr>
        <w:t xml:space="preserve"> op van de prijs</w:t>
      </w:r>
      <w:r w:rsidR="006159CA" w:rsidRPr="00846DD6">
        <w:rPr>
          <w:rFonts w:ascii="Aptos" w:hAnsi="Aptos"/>
          <w:sz w:val="22"/>
          <w:szCs w:val="22"/>
          <w:lang w:val="nl-BE"/>
        </w:rPr>
        <w:t xml:space="preserve">. </w:t>
      </w:r>
    </w:p>
    <w:p w14:paraId="388154EA" w14:textId="1FFA77D9" w:rsidR="006159CA" w:rsidRPr="00846DD6" w:rsidRDefault="006159CA" w:rsidP="006159CA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>We sturen een</w:t>
      </w:r>
      <w:r w:rsidR="00BF120F" w:rsidRPr="00846DD6">
        <w:rPr>
          <w:rFonts w:ascii="Aptos" w:hAnsi="Aptos"/>
          <w:b/>
          <w:bCs/>
          <w:sz w:val="22"/>
          <w:szCs w:val="22"/>
          <w:lang w:val="nl-BE"/>
        </w:rPr>
        <w:t xml:space="preserve"> factuur </w:t>
      </w:r>
      <w:r w:rsidRPr="00846DD6">
        <w:rPr>
          <w:rFonts w:ascii="Aptos" w:hAnsi="Aptos"/>
          <w:sz w:val="22"/>
          <w:szCs w:val="22"/>
          <w:lang w:val="nl-BE"/>
        </w:rPr>
        <w:t>op voor</w:t>
      </w:r>
      <w:r w:rsidR="00BF120F" w:rsidRPr="00846DD6">
        <w:rPr>
          <w:rFonts w:ascii="Aptos" w:hAnsi="Aptos"/>
          <w:sz w:val="22"/>
          <w:szCs w:val="22"/>
          <w:lang w:val="nl-BE"/>
        </w:rPr>
        <w:t xml:space="preserve"> die geraamde prijs. </w:t>
      </w:r>
    </w:p>
    <w:p w14:paraId="320881C1" w14:textId="68FF5F19" w:rsidR="00096B45" w:rsidRPr="00846DD6" w:rsidRDefault="006159CA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b/>
          <w:bCs/>
          <w:sz w:val="22"/>
          <w:szCs w:val="22"/>
          <w:lang w:val="nl-BE"/>
        </w:rPr>
        <w:t xml:space="preserve">Na ontvangst van </w:t>
      </w:r>
      <w:r w:rsidR="00C70B8B" w:rsidRPr="00846DD6">
        <w:rPr>
          <w:rFonts w:ascii="Aptos" w:hAnsi="Aptos"/>
          <w:b/>
          <w:bCs/>
          <w:sz w:val="22"/>
          <w:szCs w:val="22"/>
          <w:lang w:val="nl-BE"/>
        </w:rPr>
        <w:t>de</w:t>
      </w:r>
      <w:r w:rsidRPr="00846DD6">
        <w:rPr>
          <w:rFonts w:ascii="Aptos" w:hAnsi="Aptos"/>
          <w:b/>
          <w:bCs/>
          <w:sz w:val="22"/>
          <w:szCs w:val="22"/>
          <w:lang w:val="nl-BE"/>
        </w:rPr>
        <w:t xml:space="preserve"> betaling voeren we de werken uit.</w:t>
      </w:r>
    </w:p>
    <w:p w14:paraId="0B8D0FCC" w14:textId="44433DB0" w:rsidR="00DC4995" w:rsidRPr="00846DD6" w:rsidRDefault="00C35379" w:rsidP="00846DD6">
      <w:pPr>
        <w:pStyle w:val="Lijstalinea"/>
        <w:numPr>
          <w:ilvl w:val="0"/>
          <w:numId w:val="29"/>
        </w:numPr>
        <w:ind w:right="424"/>
        <w:rPr>
          <w:rFonts w:cstheme="minorHAnsi"/>
          <w:sz w:val="14"/>
          <w:szCs w:val="14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>Na</w:t>
      </w:r>
      <w:r w:rsidR="00BF120F" w:rsidRPr="00846DD6">
        <w:rPr>
          <w:rFonts w:ascii="Aptos" w:hAnsi="Aptos"/>
          <w:sz w:val="22"/>
          <w:szCs w:val="22"/>
          <w:lang w:val="nl-BE"/>
        </w:rPr>
        <w:t xml:space="preserve">dien volgt </w:t>
      </w:r>
      <w:r w:rsidR="00C70B8B" w:rsidRPr="00846DD6">
        <w:rPr>
          <w:rFonts w:ascii="Aptos" w:hAnsi="Aptos"/>
          <w:sz w:val="22"/>
          <w:szCs w:val="22"/>
          <w:lang w:val="nl-BE"/>
        </w:rPr>
        <w:t>een</w:t>
      </w:r>
      <w:r w:rsidR="00BF120F" w:rsidRPr="00846DD6">
        <w:rPr>
          <w:rFonts w:ascii="Aptos" w:hAnsi="Aptos"/>
          <w:sz w:val="22"/>
          <w:szCs w:val="22"/>
          <w:lang w:val="nl-BE"/>
        </w:rPr>
        <w:t xml:space="preserve"> </w:t>
      </w:r>
      <w:r w:rsidRPr="00846DD6">
        <w:rPr>
          <w:rFonts w:ascii="Aptos" w:hAnsi="Aptos"/>
          <w:b/>
          <w:bCs/>
          <w:sz w:val="22"/>
          <w:szCs w:val="22"/>
          <w:lang w:val="nl-BE"/>
        </w:rPr>
        <w:t>eindafrekening op basis van de effectief uitgevoerde werken</w:t>
      </w:r>
      <w:r w:rsidR="00340A63" w:rsidRPr="00846DD6">
        <w:rPr>
          <w:rFonts w:ascii="Aptos" w:hAnsi="Aptos"/>
          <w:sz w:val="22"/>
          <w:szCs w:val="22"/>
          <w:lang w:val="nl-BE"/>
        </w:rPr>
        <w:t>.</w:t>
      </w:r>
    </w:p>
    <w:p w14:paraId="3DA3C8C5" w14:textId="1B74362B" w:rsidR="00DC4995" w:rsidRPr="00112135" w:rsidRDefault="006159CA" w:rsidP="0084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142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De Stad Gent </w:t>
      </w:r>
      <w:r w:rsidR="00FA12A7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is</w:t>
      </w: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 bevoegd</w:t>
      </w:r>
    </w:p>
    <w:p w14:paraId="3934F572" w14:textId="7D99F039" w:rsidR="00DC4995" w:rsidRPr="00846DD6" w:rsidRDefault="00DC4995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b/>
          <w:bCs/>
          <w:sz w:val="22"/>
          <w:szCs w:val="22"/>
          <w:lang w:val="nl-BE"/>
        </w:rPr>
        <w:t xml:space="preserve">De Stad Gent </w:t>
      </w:r>
      <w:r w:rsidR="00FA12A7" w:rsidRPr="00846DD6">
        <w:rPr>
          <w:rFonts w:ascii="Aptos" w:hAnsi="Aptos"/>
          <w:b/>
          <w:bCs/>
          <w:sz w:val="22"/>
          <w:szCs w:val="22"/>
          <w:lang w:val="nl-BE"/>
        </w:rPr>
        <w:t>bepaalt</w:t>
      </w:r>
      <w:r w:rsidRPr="00846DD6">
        <w:rPr>
          <w:rFonts w:ascii="Aptos" w:hAnsi="Aptos"/>
          <w:sz w:val="22"/>
          <w:szCs w:val="22"/>
          <w:lang w:val="nl-BE"/>
        </w:rPr>
        <w:t xml:space="preserve"> of </w:t>
      </w:r>
      <w:r w:rsidR="00FA12A7" w:rsidRPr="00846DD6">
        <w:rPr>
          <w:rFonts w:ascii="Aptos" w:hAnsi="Aptos"/>
          <w:sz w:val="22"/>
          <w:szCs w:val="22"/>
          <w:lang w:val="nl-BE"/>
        </w:rPr>
        <w:t xml:space="preserve">het aangewezen is om een bepaalde locatie </w:t>
      </w:r>
      <w:r w:rsidRPr="00846DD6">
        <w:rPr>
          <w:rFonts w:ascii="Aptos" w:hAnsi="Aptos"/>
          <w:sz w:val="22"/>
          <w:szCs w:val="22"/>
          <w:lang w:val="nl-BE"/>
        </w:rPr>
        <w:t xml:space="preserve">een trottoir of oprit </w:t>
      </w:r>
      <w:r w:rsidR="00FA12A7" w:rsidRPr="00846DD6">
        <w:rPr>
          <w:rFonts w:ascii="Aptos" w:hAnsi="Aptos"/>
          <w:sz w:val="22"/>
          <w:szCs w:val="22"/>
          <w:lang w:val="nl-BE"/>
        </w:rPr>
        <w:t>aan te leggen</w:t>
      </w:r>
      <w:r w:rsidR="004851B0" w:rsidRPr="00846DD6">
        <w:rPr>
          <w:rFonts w:ascii="Aptos" w:hAnsi="Aptos"/>
          <w:sz w:val="22"/>
          <w:szCs w:val="22"/>
          <w:lang w:val="nl-BE"/>
        </w:rPr>
        <w:t>.</w:t>
      </w:r>
    </w:p>
    <w:p w14:paraId="7450F4F9" w14:textId="1F24244D" w:rsidR="00785486" w:rsidRPr="00846DD6" w:rsidRDefault="004851B0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b/>
          <w:bCs/>
          <w:sz w:val="22"/>
          <w:szCs w:val="22"/>
          <w:lang w:val="nl-BE"/>
        </w:rPr>
        <w:t>Je mag zelf geen werken uitvoeren op het openbaar domein aan de berm, de oprit of het trottoir.</w:t>
      </w:r>
      <w:r w:rsidRPr="00846DD6">
        <w:rPr>
          <w:rFonts w:ascii="Aptos" w:hAnsi="Aptos"/>
          <w:sz w:val="22"/>
          <w:szCs w:val="22"/>
          <w:lang w:val="nl-BE"/>
        </w:rPr>
        <w:t xml:space="preserve"> Dat doet</w:t>
      </w:r>
      <w:r w:rsidR="00785486" w:rsidRPr="00846DD6">
        <w:rPr>
          <w:rFonts w:ascii="Aptos" w:hAnsi="Aptos"/>
          <w:sz w:val="22"/>
          <w:szCs w:val="22"/>
          <w:lang w:val="nl-BE"/>
        </w:rPr>
        <w:t xml:space="preserve"> de</w:t>
      </w:r>
      <w:r w:rsidRPr="00846DD6">
        <w:rPr>
          <w:rFonts w:ascii="Aptos" w:hAnsi="Aptos"/>
          <w:sz w:val="22"/>
          <w:szCs w:val="22"/>
          <w:lang w:val="nl-BE"/>
        </w:rPr>
        <w:t xml:space="preserve"> Dienst Wegen, Bruggen en Waterlopen. Zo realiseren we een veilig en toegankelijk openbaar domein</w:t>
      </w:r>
      <w:r w:rsidR="00FA0708" w:rsidRPr="00846DD6">
        <w:rPr>
          <w:rFonts w:ascii="Aptos" w:hAnsi="Aptos"/>
          <w:sz w:val="22"/>
          <w:szCs w:val="22"/>
          <w:lang w:val="nl-BE"/>
        </w:rPr>
        <w:t>, aangelegd met</w:t>
      </w:r>
      <w:r w:rsidRPr="00846DD6">
        <w:rPr>
          <w:rFonts w:ascii="Aptos" w:hAnsi="Aptos"/>
          <w:sz w:val="22"/>
          <w:szCs w:val="22"/>
          <w:lang w:val="nl-BE"/>
        </w:rPr>
        <w:t xml:space="preserve"> kwalitatieve en uniforme materialen.</w:t>
      </w:r>
      <w:r w:rsidR="00785486" w:rsidRPr="00846DD6">
        <w:rPr>
          <w:rFonts w:ascii="Aptos" w:hAnsi="Aptos"/>
          <w:sz w:val="22"/>
          <w:szCs w:val="22"/>
          <w:lang w:val="nl-BE"/>
        </w:rPr>
        <w:t xml:space="preserve"> </w:t>
      </w:r>
    </w:p>
    <w:p w14:paraId="3AB46DD4" w14:textId="40B19652" w:rsidR="00096B45" w:rsidRPr="00846DD6" w:rsidRDefault="006020CF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>Toch</w:t>
      </w:r>
      <w:r w:rsidR="00096B45" w:rsidRPr="00846DD6">
        <w:rPr>
          <w:rFonts w:ascii="Aptos" w:hAnsi="Aptos"/>
          <w:sz w:val="22"/>
          <w:szCs w:val="22"/>
          <w:lang w:val="nl-BE"/>
        </w:rPr>
        <w:t xml:space="preserve"> zelf een oprit aangelegd of de berm verhard? </w:t>
      </w:r>
      <w:r w:rsidRPr="00846DD6">
        <w:rPr>
          <w:rFonts w:ascii="Aptos" w:hAnsi="Aptos"/>
          <w:sz w:val="22"/>
          <w:szCs w:val="22"/>
          <w:lang w:val="nl-BE"/>
        </w:rPr>
        <w:t>De</w:t>
      </w:r>
      <w:r w:rsidR="00096B45" w:rsidRPr="00846DD6">
        <w:rPr>
          <w:rFonts w:ascii="Aptos" w:hAnsi="Aptos"/>
          <w:sz w:val="22"/>
          <w:szCs w:val="22"/>
          <w:lang w:val="nl-BE"/>
        </w:rPr>
        <w:t xml:space="preserve"> </w:t>
      </w:r>
      <w:r w:rsidR="00096B45" w:rsidRPr="00846DD6">
        <w:rPr>
          <w:rFonts w:ascii="Aptos" w:hAnsi="Aptos"/>
          <w:b/>
          <w:bCs/>
          <w:sz w:val="22"/>
          <w:szCs w:val="22"/>
          <w:lang w:val="nl-BE"/>
        </w:rPr>
        <w:t>verwijdering</w:t>
      </w:r>
      <w:r w:rsidR="00096B45" w:rsidRPr="00846DD6">
        <w:rPr>
          <w:rFonts w:ascii="Aptos" w:hAnsi="Aptos"/>
          <w:sz w:val="22"/>
          <w:szCs w:val="22"/>
          <w:lang w:val="nl-BE"/>
        </w:rPr>
        <w:t xml:space="preserve"> </w:t>
      </w:r>
      <w:r w:rsidRPr="00846DD6">
        <w:rPr>
          <w:rFonts w:ascii="Aptos" w:hAnsi="Aptos"/>
          <w:sz w:val="22"/>
          <w:szCs w:val="22"/>
          <w:lang w:val="nl-BE"/>
        </w:rPr>
        <w:t xml:space="preserve">kost </w:t>
      </w:r>
      <w:r w:rsidR="00096B45" w:rsidRPr="00D95AC0">
        <w:rPr>
          <w:rFonts w:ascii="Aptos" w:hAnsi="Aptos"/>
          <w:b/>
          <w:bCs/>
          <w:sz w:val="22"/>
          <w:szCs w:val="22"/>
          <w:u w:val="single"/>
          <w:lang w:val="nl-BE"/>
        </w:rPr>
        <w:t>71,00 euro per m</w:t>
      </w:r>
      <w:r w:rsidR="00096B45" w:rsidRPr="00846DD6">
        <w:rPr>
          <w:rFonts w:ascii="Aptos" w:hAnsi="Aptos"/>
          <w:b/>
          <w:bCs/>
          <w:sz w:val="22"/>
          <w:szCs w:val="22"/>
          <w:lang w:val="nl-BE"/>
        </w:rPr>
        <w:t>²</w:t>
      </w:r>
      <w:r w:rsidR="00096B45" w:rsidRPr="00846DD6">
        <w:rPr>
          <w:rFonts w:ascii="Aptos" w:hAnsi="Aptos"/>
          <w:sz w:val="22"/>
          <w:szCs w:val="22"/>
          <w:lang w:val="nl-BE"/>
        </w:rPr>
        <w:t>.</w:t>
      </w:r>
    </w:p>
    <w:p w14:paraId="2CA78120" w14:textId="62A25B82" w:rsidR="00DC4995" w:rsidRPr="00846DD6" w:rsidRDefault="00096B45" w:rsidP="00846DD6">
      <w:pPr>
        <w:pStyle w:val="Lijstalinea"/>
        <w:numPr>
          <w:ilvl w:val="0"/>
          <w:numId w:val="29"/>
        </w:numPr>
        <w:ind w:right="424"/>
        <w:rPr>
          <w:rFonts w:cstheme="minorHAnsi"/>
          <w:sz w:val="14"/>
          <w:szCs w:val="14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 xml:space="preserve">De verwijdering of aanpassing van een oprit of ontharding van de berm is </w:t>
      </w:r>
      <w:r w:rsidRPr="00846DD6">
        <w:rPr>
          <w:rFonts w:ascii="Aptos" w:hAnsi="Aptos"/>
          <w:b/>
          <w:bCs/>
          <w:sz w:val="22"/>
          <w:szCs w:val="22"/>
          <w:lang w:val="nl-BE"/>
        </w:rPr>
        <w:t>gratis als dit is opgelegd in een stedenbouwkundige vergunning</w:t>
      </w:r>
      <w:r w:rsidRPr="00846DD6">
        <w:rPr>
          <w:rFonts w:ascii="Aptos" w:hAnsi="Aptos"/>
          <w:sz w:val="22"/>
          <w:szCs w:val="22"/>
          <w:lang w:val="nl-BE"/>
        </w:rPr>
        <w:t>. Ook het ontharden van historisch verharde bermen op vraag van aangelanden is gratis.</w:t>
      </w:r>
    </w:p>
    <w:p w14:paraId="31117700" w14:textId="664D2AC6" w:rsidR="00DC4995" w:rsidRPr="00112135" w:rsidRDefault="00DC4995" w:rsidP="0084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142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Welke werken voeren we uit</w:t>
      </w:r>
      <w:r w:rsidR="00CC01C4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?</w:t>
      </w:r>
    </w:p>
    <w:p w14:paraId="6DDF578F" w14:textId="7FC310EB" w:rsidR="00B114E9" w:rsidRPr="00846DD6" w:rsidRDefault="004851B0" w:rsidP="00846DD6">
      <w:pPr>
        <w:pStyle w:val="Lijstalinea"/>
        <w:numPr>
          <w:ilvl w:val="0"/>
          <w:numId w:val="29"/>
        </w:numPr>
        <w:ind w:right="424"/>
        <w:rPr>
          <w:rFonts w:ascii="Aptos" w:hAnsi="Aptos"/>
          <w:sz w:val="22"/>
          <w:szCs w:val="22"/>
          <w:lang w:val="nl-BE"/>
        </w:rPr>
      </w:pPr>
      <w:r w:rsidRPr="00846DD6">
        <w:rPr>
          <w:rFonts w:ascii="Aptos" w:hAnsi="Aptos"/>
          <w:sz w:val="22"/>
          <w:szCs w:val="22"/>
        </w:rPr>
        <w:t xml:space="preserve">We </w:t>
      </w:r>
      <w:r w:rsidR="00DC2D8B" w:rsidRPr="00846DD6">
        <w:rPr>
          <w:rFonts w:ascii="Aptos" w:hAnsi="Aptos"/>
          <w:sz w:val="22"/>
          <w:szCs w:val="22"/>
        </w:rPr>
        <w:t>verwijderen de bestaande verharding</w:t>
      </w:r>
      <w:r w:rsidR="00D44AA0" w:rsidRPr="00846DD6">
        <w:rPr>
          <w:rFonts w:ascii="Aptos" w:hAnsi="Aptos"/>
          <w:sz w:val="22"/>
          <w:szCs w:val="22"/>
          <w:lang w:val="nl-BE"/>
        </w:rPr>
        <w:t xml:space="preserve">, </w:t>
      </w:r>
      <w:r w:rsidR="009421FB" w:rsidRPr="00846DD6">
        <w:rPr>
          <w:rFonts w:ascii="Aptos" w:hAnsi="Aptos"/>
          <w:sz w:val="22"/>
          <w:szCs w:val="22"/>
          <w:lang w:val="nl-BE"/>
        </w:rPr>
        <w:t>vervangen boordstenen of passen deze aan</w:t>
      </w:r>
      <w:r w:rsidR="004A0278" w:rsidRPr="00846DD6">
        <w:rPr>
          <w:rFonts w:ascii="Aptos" w:hAnsi="Aptos"/>
          <w:sz w:val="22"/>
          <w:szCs w:val="22"/>
          <w:lang w:val="nl-BE"/>
        </w:rPr>
        <w:t>.</w:t>
      </w:r>
    </w:p>
    <w:p w14:paraId="1C743AC0" w14:textId="07E3E9D2" w:rsidR="00D44AA0" w:rsidRPr="00846DD6" w:rsidRDefault="009421FB" w:rsidP="00846DD6">
      <w:pPr>
        <w:pStyle w:val="Lijstalinea"/>
        <w:numPr>
          <w:ilvl w:val="0"/>
          <w:numId w:val="29"/>
        </w:numPr>
        <w:ind w:right="424"/>
        <w:rPr>
          <w:rFonts w:cstheme="minorHAnsi"/>
          <w:sz w:val="14"/>
          <w:szCs w:val="14"/>
          <w:lang w:val="nl-BE"/>
        </w:rPr>
      </w:pPr>
      <w:r w:rsidRPr="00846DD6">
        <w:rPr>
          <w:rFonts w:ascii="Aptos" w:hAnsi="Aptos"/>
          <w:sz w:val="22"/>
          <w:szCs w:val="22"/>
          <w:lang w:val="nl-BE"/>
        </w:rPr>
        <w:t xml:space="preserve">We </w:t>
      </w:r>
      <w:r w:rsidR="00DC2D8B" w:rsidRPr="00846DD6">
        <w:rPr>
          <w:rFonts w:ascii="Aptos" w:hAnsi="Aptos"/>
          <w:sz w:val="22"/>
          <w:szCs w:val="22"/>
          <w:lang w:val="nl-BE"/>
        </w:rPr>
        <w:t xml:space="preserve">plaatsen een nieuwe fundering </w:t>
      </w:r>
      <w:r w:rsidR="00C83FF4" w:rsidRPr="00846DD6">
        <w:rPr>
          <w:rFonts w:ascii="Aptos" w:hAnsi="Aptos"/>
          <w:sz w:val="22"/>
          <w:szCs w:val="22"/>
          <w:lang w:val="nl-BE"/>
        </w:rPr>
        <w:t>en een</w:t>
      </w:r>
      <w:r w:rsidRPr="00846DD6">
        <w:rPr>
          <w:rFonts w:ascii="Aptos" w:hAnsi="Aptos"/>
          <w:sz w:val="22"/>
          <w:szCs w:val="22"/>
          <w:lang w:val="nl-BE"/>
        </w:rPr>
        <w:t xml:space="preserve"> nieuwe</w:t>
      </w:r>
      <w:r w:rsidR="00DC2D8B" w:rsidRPr="00846DD6">
        <w:rPr>
          <w:rFonts w:ascii="Aptos" w:hAnsi="Aptos"/>
          <w:sz w:val="22"/>
          <w:szCs w:val="22"/>
          <w:lang w:val="nl-BE"/>
        </w:rPr>
        <w:t xml:space="preserve"> verharding in grijze betonklinkers</w:t>
      </w:r>
      <w:r w:rsidR="00C83FF4" w:rsidRPr="00846DD6">
        <w:rPr>
          <w:rFonts w:ascii="Aptos" w:hAnsi="Aptos"/>
          <w:sz w:val="22"/>
          <w:szCs w:val="22"/>
          <w:lang w:val="nl-BE"/>
        </w:rPr>
        <w:t>.</w:t>
      </w:r>
    </w:p>
    <w:p w14:paraId="31FE98CA" w14:textId="1DA3FCF5" w:rsidR="00D44AA0" w:rsidRPr="00112135" w:rsidRDefault="00C83FF4" w:rsidP="00846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142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Akkoord </w:t>
      </w:r>
      <w:r w:rsidR="00D95AC0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 xml:space="preserve">en ondertekening </w:t>
      </w:r>
      <w:r w:rsidR="00D44AA0"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voor uitvoering</w:t>
      </w:r>
    </w:p>
    <w:p w14:paraId="31912DDE" w14:textId="7A8C4C1D" w:rsidR="00D44AA0" w:rsidRPr="00846DD6" w:rsidRDefault="0056287A" w:rsidP="00846DD6">
      <w:pPr>
        <w:pStyle w:val="Lijstalinea"/>
        <w:numPr>
          <w:ilvl w:val="0"/>
          <w:numId w:val="53"/>
        </w:numPr>
        <w:ind w:right="424"/>
        <w:rPr>
          <w:sz w:val="22"/>
          <w:szCs w:val="22"/>
          <w:lang w:val="nl-BE"/>
        </w:rPr>
      </w:pPr>
      <w:r>
        <w:rPr>
          <w:rFonts w:cstheme="minorHAnsi"/>
          <w:noProof/>
          <w:lang w:val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0DA78" wp14:editId="7D5F8D7E">
                <wp:simplePos x="0" y="0"/>
                <wp:positionH relativeFrom="column">
                  <wp:posOffset>3087620</wp:posOffset>
                </wp:positionH>
                <wp:positionV relativeFrom="paragraph">
                  <wp:posOffset>479828</wp:posOffset>
                </wp:positionV>
                <wp:extent cx="2849991" cy="800935"/>
                <wp:effectExtent l="0" t="0" r="26670" b="18415"/>
                <wp:wrapNone/>
                <wp:docPr id="1434959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991" cy="800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12D8C" w14:textId="77777777" w:rsidR="00770C56" w:rsidRPr="00846DD6" w:rsidRDefault="00770C56" w:rsidP="00846DD6">
                            <w:pPr>
                              <w:spacing w:after="0" w:line="240" w:lineRule="auto"/>
                              <w:ind w:right="-20"/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</w:pPr>
                            <w:r w:rsidRPr="00846DD6">
                              <w:rPr>
                                <w:rFonts w:ascii="Aptos" w:eastAsia="Arial" w:hAnsi="Aptos" w:cstheme="minorHAnsi"/>
                                <w:spacing w:val="1"/>
                                <w:sz w:val="22"/>
                                <w:szCs w:val="22"/>
                                <w:lang w:val="nl-BE"/>
                              </w:rPr>
                              <w:t>G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  <w:t>e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1"/>
                                <w:sz w:val="22"/>
                                <w:szCs w:val="22"/>
                                <w:lang w:val="nl-BE"/>
                              </w:rPr>
                              <w:t>l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  <w:t>e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3"/>
                                <w:sz w:val="22"/>
                                <w:szCs w:val="22"/>
                                <w:lang w:val="nl-BE"/>
                              </w:rPr>
                              <w:t>z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  <w:t>en en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1"/>
                                <w:sz w:val="22"/>
                                <w:szCs w:val="22"/>
                                <w:lang w:val="nl-BE"/>
                              </w:rPr>
                              <w:t xml:space="preserve"> 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2"/>
                                <w:sz w:val="22"/>
                                <w:szCs w:val="22"/>
                                <w:lang w:val="nl-BE"/>
                              </w:rPr>
                              <w:t>g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  <w:t>o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1"/>
                                <w:sz w:val="22"/>
                                <w:szCs w:val="22"/>
                                <w:lang w:val="nl-BE"/>
                              </w:rPr>
                              <w:t>e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3"/>
                                <w:sz w:val="22"/>
                                <w:szCs w:val="22"/>
                                <w:lang w:val="nl-BE"/>
                              </w:rPr>
                              <w:t>d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2"/>
                                <w:sz w:val="22"/>
                                <w:szCs w:val="22"/>
                                <w:lang w:val="nl-BE"/>
                              </w:rPr>
                              <w:t>g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3"/>
                                <w:sz w:val="22"/>
                                <w:szCs w:val="22"/>
                                <w:lang w:val="nl-BE"/>
                              </w:rPr>
                              <w:t>e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2"/>
                                <w:sz w:val="22"/>
                                <w:szCs w:val="22"/>
                                <w:lang w:val="nl-BE"/>
                              </w:rPr>
                              <w:t>k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  <w:t>e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1"/>
                                <w:sz w:val="22"/>
                                <w:szCs w:val="22"/>
                                <w:lang w:val="nl-BE"/>
                              </w:rPr>
                              <w:t>u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pacing w:val="-2"/>
                                <w:sz w:val="22"/>
                                <w:szCs w:val="22"/>
                                <w:lang w:val="nl-BE"/>
                              </w:rPr>
                              <w:t>r</w:t>
                            </w:r>
                            <w:r w:rsidRPr="00846DD6">
                              <w:rPr>
                                <w:rFonts w:ascii="Aptos" w:eastAsia="Arial" w:hAnsi="Aptos" w:cstheme="minorHAnsi"/>
                                <w:sz w:val="22"/>
                                <w:szCs w:val="22"/>
                                <w:lang w:val="nl-BE"/>
                              </w:rPr>
                              <w:t>d,</w:t>
                            </w:r>
                          </w:p>
                          <w:p w14:paraId="282D06BD" w14:textId="77777777" w:rsidR="00770C56" w:rsidRPr="00846DD6" w:rsidRDefault="00770C56" w:rsidP="00770C56">
                            <w:pPr>
                              <w:spacing w:before="7" w:after="0" w:line="150" w:lineRule="exact"/>
                              <w:ind w:left="284"/>
                              <w:rPr>
                                <w:rFonts w:ascii="Aptos" w:hAnsi="Aptos" w:cstheme="minorHAnsi"/>
                                <w:sz w:val="22"/>
                                <w:szCs w:val="22"/>
                                <w:lang w:val="nl-BE"/>
                              </w:rPr>
                            </w:pPr>
                          </w:p>
                          <w:p w14:paraId="341EE334" w14:textId="018AE247" w:rsidR="00770C56" w:rsidRDefault="006020CF" w:rsidP="00846DD6">
                            <w:pPr>
                              <w:spacing w:after="0" w:line="200" w:lineRule="exact"/>
                            </w:pPr>
                            <w:r w:rsidRPr="00846DD6">
                              <w:rPr>
                                <w:rFonts w:ascii="Aptos" w:hAnsi="Aptos" w:cstheme="minorHAnsi"/>
                                <w:sz w:val="22"/>
                                <w:szCs w:val="22"/>
                                <w:lang w:val="nl-BE"/>
                              </w:rPr>
                              <w:t>d</w:t>
                            </w:r>
                            <w:r w:rsidR="00770C56" w:rsidRPr="00846DD6">
                              <w:rPr>
                                <w:rFonts w:ascii="Aptos" w:hAnsi="Aptos" w:cstheme="minorHAnsi"/>
                                <w:sz w:val="22"/>
                                <w:szCs w:val="22"/>
                                <w:lang w:val="nl-BE"/>
                              </w:rPr>
                              <w:t>e aanvrager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0DA7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left:0;text-align:left;margin-left:243.1pt;margin-top:37.8pt;width:224.4pt;height: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" fillcolor="white [3201]" strokecolor="#4bacc6 [3208]" strokeweight="2pt">
                <v:textbox>
                  <w:txbxContent>
                    <w:p w14:paraId="00B12D8C" w14:textId="77777777" w:rsidR="00770C56" w:rsidRPr="00846DD6" w:rsidRDefault="00770C56" w:rsidP="00846DD6">
                      <w:pPr>
                        <w:spacing w:after="0" w:line="240" w:lineRule="auto"/>
                        <w:ind w:right="-20"/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</w:pPr>
                      <w:r w:rsidRPr="00846DD6">
                        <w:rPr>
                          <w:rFonts w:ascii="Aptos" w:eastAsia="Arial" w:hAnsi="Aptos" w:cstheme="minorHAnsi"/>
                          <w:spacing w:val="1"/>
                          <w:sz w:val="22"/>
                          <w:szCs w:val="22"/>
                          <w:lang w:val="nl-BE"/>
                        </w:rPr>
                        <w:t>G</w:t>
                      </w:r>
                      <w:r w:rsidRPr="00846DD6"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  <w:t>e</w:t>
                      </w:r>
                      <w:r w:rsidRPr="00846DD6">
                        <w:rPr>
                          <w:rFonts w:ascii="Aptos" w:eastAsia="Arial" w:hAnsi="Aptos" w:cstheme="minorHAnsi"/>
                          <w:spacing w:val="-1"/>
                          <w:sz w:val="22"/>
                          <w:szCs w:val="22"/>
                          <w:lang w:val="nl-BE"/>
                        </w:rPr>
                        <w:t>l</w:t>
                      </w:r>
                      <w:r w:rsidRPr="00846DD6"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  <w:t>e</w:t>
                      </w:r>
                      <w:r w:rsidRPr="00846DD6">
                        <w:rPr>
                          <w:rFonts w:ascii="Aptos" w:eastAsia="Arial" w:hAnsi="Aptos" w:cstheme="minorHAnsi"/>
                          <w:spacing w:val="-3"/>
                          <w:sz w:val="22"/>
                          <w:szCs w:val="22"/>
                          <w:lang w:val="nl-BE"/>
                        </w:rPr>
                        <w:t>z</w:t>
                      </w:r>
                      <w:r w:rsidRPr="00846DD6"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  <w:t>en en</w:t>
                      </w:r>
                      <w:r w:rsidRPr="00846DD6">
                        <w:rPr>
                          <w:rFonts w:ascii="Aptos" w:eastAsia="Arial" w:hAnsi="Aptos" w:cstheme="minorHAnsi"/>
                          <w:spacing w:val="-1"/>
                          <w:sz w:val="22"/>
                          <w:szCs w:val="22"/>
                          <w:lang w:val="nl-BE"/>
                        </w:rPr>
                        <w:t xml:space="preserve"> </w:t>
                      </w:r>
                      <w:r w:rsidRPr="00846DD6">
                        <w:rPr>
                          <w:rFonts w:ascii="Aptos" w:eastAsia="Arial" w:hAnsi="Aptos" w:cstheme="minorHAnsi"/>
                          <w:spacing w:val="2"/>
                          <w:sz w:val="22"/>
                          <w:szCs w:val="22"/>
                          <w:lang w:val="nl-BE"/>
                        </w:rPr>
                        <w:t>g</w:t>
                      </w:r>
                      <w:r w:rsidRPr="00846DD6"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  <w:t>o</w:t>
                      </w:r>
                      <w:r w:rsidRPr="00846DD6">
                        <w:rPr>
                          <w:rFonts w:ascii="Aptos" w:eastAsia="Arial" w:hAnsi="Aptos" w:cstheme="minorHAnsi"/>
                          <w:spacing w:val="-1"/>
                          <w:sz w:val="22"/>
                          <w:szCs w:val="22"/>
                          <w:lang w:val="nl-BE"/>
                        </w:rPr>
                        <w:t>e</w:t>
                      </w:r>
                      <w:r w:rsidRPr="00846DD6">
                        <w:rPr>
                          <w:rFonts w:ascii="Aptos" w:eastAsia="Arial" w:hAnsi="Aptos" w:cstheme="minorHAnsi"/>
                          <w:spacing w:val="-3"/>
                          <w:sz w:val="22"/>
                          <w:szCs w:val="22"/>
                          <w:lang w:val="nl-BE"/>
                        </w:rPr>
                        <w:t>d</w:t>
                      </w:r>
                      <w:r w:rsidRPr="00846DD6">
                        <w:rPr>
                          <w:rFonts w:ascii="Aptos" w:eastAsia="Arial" w:hAnsi="Aptos" w:cstheme="minorHAnsi"/>
                          <w:spacing w:val="2"/>
                          <w:sz w:val="22"/>
                          <w:szCs w:val="22"/>
                          <w:lang w:val="nl-BE"/>
                        </w:rPr>
                        <w:t>g</w:t>
                      </w:r>
                      <w:r w:rsidRPr="00846DD6">
                        <w:rPr>
                          <w:rFonts w:ascii="Aptos" w:eastAsia="Arial" w:hAnsi="Aptos" w:cstheme="minorHAnsi"/>
                          <w:spacing w:val="-3"/>
                          <w:sz w:val="22"/>
                          <w:szCs w:val="22"/>
                          <w:lang w:val="nl-BE"/>
                        </w:rPr>
                        <w:t>e</w:t>
                      </w:r>
                      <w:r w:rsidRPr="00846DD6">
                        <w:rPr>
                          <w:rFonts w:ascii="Aptos" w:eastAsia="Arial" w:hAnsi="Aptos" w:cstheme="minorHAnsi"/>
                          <w:spacing w:val="2"/>
                          <w:sz w:val="22"/>
                          <w:szCs w:val="22"/>
                          <w:lang w:val="nl-BE"/>
                        </w:rPr>
                        <w:t>k</w:t>
                      </w:r>
                      <w:r w:rsidRPr="00846DD6"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  <w:t>e</w:t>
                      </w:r>
                      <w:r w:rsidRPr="00846DD6">
                        <w:rPr>
                          <w:rFonts w:ascii="Aptos" w:eastAsia="Arial" w:hAnsi="Aptos" w:cstheme="minorHAnsi"/>
                          <w:spacing w:val="-1"/>
                          <w:sz w:val="22"/>
                          <w:szCs w:val="22"/>
                          <w:lang w:val="nl-BE"/>
                        </w:rPr>
                        <w:t>u</w:t>
                      </w:r>
                      <w:r w:rsidRPr="00846DD6">
                        <w:rPr>
                          <w:rFonts w:ascii="Aptos" w:eastAsia="Arial" w:hAnsi="Aptos" w:cstheme="minorHAnsi"/>
                          <w:spacing w:val="-2"/>
                          <w:sz w:val="22"/>
                          <w:szCs w:val="22"/>
                          <w:lang w:val="nl-BE"/>
                        </w:rPr>
                        <w:t>r</w:t>
                      </w:r>
                      <w:r w:rsidRPr="00846DD6">
                        <w:rPr>
                          <w:rFonts w:ascii="Aptos" w:eastAsia="Arial" w:hAnsi="Aptos" w:cstheme="minorHAnsi"/>
                          <w:sz w:val="22"/>
                          <w:szCs w:val="22"/>
                          <w:lang w:val="nl-BE"/>
                        </w:rPr>
                        <w:t>d,</w:t>
                      </w:r>
                    </w:p>
                    <w:p w14:paraId="282D06BD" w14:textId="77777777" w:rsidR="00770C56" w:rsidRPr="00846DD6" w:rsidRDefault="00770C56" w:rsidP="00770C56">
                      <w:pPr>
                        <w:spacing w:before="7" w:after="0" w:line="150" w:lineRule="exact"/>
                        <w:ind w:left="284"/>
                        <w:rPr>
                          <w:rFonts w:ascii="Aptos" w:hAnsi="Aptos" w:cstheme="minorHAnsi"/>
                          <w:sz w:val="22"/>
                          <w:szCs w:val="22"/>
                          <w:lang w:val="nl-BE"/>
                        </w:rPr>
                      </w:pPr>
                    </w:p>
                    <w:p w14:paraId="341EE334" w14:textId="018AE247" w:rsidR="00770C56" w:rsidRDefault="006020CF" w:rsidP="00846DD6">
                      <w:pPr>
                        <w:spacing w:after="0" w:line="200" w:lineRule="exact"/>
                      </w:pPr>
                      <w:r w:rsidRPr="00846DD6">
                        <w:rPr>
                          <w:rFonts w:ascii="Aptos" w:hAnsi="Aptos" w:cstheme="minorHAnsi"/>
                          <w:sz w:val="22"/>
                          <w:szCs w:val="22"/>
                          <w:lang w:val="nl-BE"/>
                        </w:rPr>
                        <w:t>d</w:t>
                      </w:r>
                      <w:r w:rsidR="00770C56" w:rsidRPr="00846DD6">
                        <w:rPr>
                          <w:rFonts w:ascii="Aptos" w:hAnsi="Aptos" w:cstheme="minorHAnsi"/>
                          <w:sz w:val="22"/>
                          <w:szCs w:val="22"/>
                          <w:lang w:val="nl-BE"/>
                        </w:rPr>
                        <w:t>e aanvrager</w:t>
                      </w:r>
                    </w:p>
                  </w:txbxContent>
                </v:textbox>
              </v:shape>
            </w:pict>
          </mc:Fallback>
        </mc:AlternateContent>
      </w:r>
      <w:r w:rsidR="004A0278" w:rsidRPr="00846DD6">
        <w:rPr>
          <w:sz w:val="22"/>
          <w:szCs w:val="22"/>
          <w:lang w:val="nl-BE"/>
        </w:rPr>
        <w:t xml:space="preserve">Ik nam kennis van de voorwaarden en de bedragen </w:t>
      </w:r>
      <w:r w:rsidR="00774E84" w:rsidRPr="00846DD6">
        <w:rPr>
          <w:sz w:val="22"/>
          <w:szCs w:val="22"/>
          <w:lang w:val="nl-BE"/>
        </w:rPr>
        <w:t>vermeld</w:t>
      </w:r>
      <w:r w:rsidR="004A0278" w:rsidRPr="00846DD6">
        <w:rPr>
          <w:sz w:val="22"/>
          <w:szCs w:val="22"/>
          <w:lang w:val="nl-BE"/>
        </w:rPr>
        <w:t xml:space="preserve"> in het Retributiereglement van het Departement Stedelijke Ontwikkeling</w:t>
      </w:r>
      <w:r w:rsidR="00774E84" w:rsidRPr="00846DD6">
        <w:rPr>
          <w:sz w:val="22"/>
          <w:szCs w:val="22"/>
          <w:lang w:val="nl-BE"/>
        </w:rPr>
        <w:t>. Ik</w:t>
      </w:r>
      <w:r w:rsidR="004A0278" w:rsidRPr="00846DD6">
        <w:rPr>
          <w:sz w:val="22"/>
          <w:szCs w:val="22"/>
          <w:lang w:val="nl-BE"/>
        </w:rPr>
        <w:t xml:space="preserve"> ga</w:t>
      </w:r>
      <w:r w:rsidR="00774E84" w:rsidRPr="00846DD6">
        <w:rPr>
          <w:sz w:val="22"/>
          <w:szCs w:val="22"/>
          <w:lang w:val="nl-BE"/>
        </w:rPr>
        <w:t xml:space="preserve"> </w:t>
      </w:r>
      <w:r w:rsidR="004A0278" w:rsidRPr="00846DD6">
        <w:rPr>
          <w:sz w:val="22"/>
          <w:szCs w:val="22"/>
          <w:lang w:val="nl-BE"/>
        </w:rPr>
        <w:t>akkoord</w:t>
      </w:r>
      <w:r w:rsidR="00774E84" w:rsidRPr="00846DD6">
        <w:rPr>
          <w:sz w:val="22"/>
          <w:szCs w:val="22"/>
          <w:lang w:val="nl-BE"/>
        </w:rPr>
        <w:t xml:space="preserve"> met de berekening en werkwijze voor de behandeling van mijn aanvraag.</w:t>
      </w:r>
    </w:p>
    <w:p w14:paraId="2D114DA2" w14:textId="0BDC0EC1" w:rsidR="009969A4" w:rsidRPr="00971EAA" w:rsidRDefault="009969A4" w:rsidP="00846DD6">
      <w:pPr>
        <w:tabs>
          <w:tab w:val="left" w:pos="480"/>
        </w:tabs>
        <w:spacing w:after="0" w:line="252" w:lineRule="exact"/>
        <w:ind w:right="424"/>
        <w:rPr>
          <w:rFonts w:cstheme="minorHAnsi"/>
          <w:lang w:val="nl-BE"/>
        </w:rPr>
      </w:pPr>
    </w:p>
    <w:p w14:paraId="142EBFDB" w14:textId="0E8C71B4" w:rsidR="009969A4" w:rsidRPr="00971EAA" w:rsidRDefault="009969A4" w:rsidP="00846DD6">
      <w:pPr>
        <w:spacing w:after="0" w:line="200" w:lineRule="exact"/>
        <w:ind w:left="284" w:right="424"/>
        <w:rPr>
          <w:rFonts w:cstheme="minorHAnsi"/>
          <w:lang w:val="nl-BE"/>
        </w:rPr>
      </w:pPr>
    </w:p>
    <w:p w14:paraId="1CE94675" w14:textId="6C6631F1" w:rsidR="009969A4" w:rsidRPr="00971EAA" w:rsidRDefault="009969A4" w:rsidP="00846DD6">
      <w:pPr>
        <w:spacing w:after="0" w:line="200" w:lineRule="exact"/>
        <w:ind w:left="284" w:right="424"/>
        <w:rPr>
          <w:rFonts w:cstheme="minorHAnsi"/>
          <w:lang w:val="nl-BE"/>
        </w:rPr>
      </w:pPr>
    </w:p>
    <w:p w14:paraId="17F99188" w14:textId="3BF74F3B" w:rsidR="009969A4" w:rsidRPr="00971EAA" w:rsidRDefault="009969A4" w:rsidP="00846DD6">
      <w:pPr>
        <w:spacing w:after="0" w:line="200" w:lineRule="exact"/>
        <w:ind w:left="284" w:right="424"/>
        <w:rPr>
          <w:rFonts w:cstheme="minorHAnsi"/>
          <w:lang w:val="nl-BE"/>
        </w:rPr>
      </w:pPr>
    </w:p>
    <w:p w14:paraId="0A8E656D" w14:textId="77777777" w:rsidR="00DF56EB" w:rsidRPr="00846DD6" w:rsidRDefault="00DF56EB" w:rsidP="00846DD6">
      <w:pPr>
        <w:spacing w:after="0" w:line="200" w:lineRule="exact"/>
        <w:ind w:right="424"/>
        <w:rPr>
          <w:rFonts w:ascii="Aptos" w:hAnsi="Aptos"/>
          <w:sz w:val="24"/>
          <w:szCs w:val="24"/>
          <w:lang w:val="nl-BE"/>
        </w:rPr>
      </w:pPr>
    </w:p>
    <w:p w14:paraId="054D0CAD" w14:textId="77777777" w:rsidR="00DF56EB" w:rsidRPr="00971EAA" w:rsidRDefault="00DF56EB" w:rsidP="00846DD6">
      <w:pPr>
        <w:spacing w:before="2" w:after="0" w:line="140" w:lineRule="exact"/>
        <w:ind w:right="424"/>
        <w:rPr>
          <w:rFonts w:cstheme="minorHAnsi"/>
          <w:sz w:val="14"/>
          <w:szCs w:val="14"/>
          <w:lang w:val="nl-BE"/>
        </w:rPr>
      </w:pPr>
    </w:p>
    <w:p w14:paraId="4A86BD55" w14:textId="04BDFEC8" w:rsidR="004A0278" w:rsidRPr="00E91407" w:rsidRDefault="00DF56EB" w:rsidP="00E91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line="240" w:lineRule="auto"/>
        <w:ind w:left="142" w:right="424"/>
        <w:rPr>
          <w:rFonts w:cstheme="minorHAnsi"/>
          <w:sz w:val="24"/>
          <w:szCs w:val="24"/>
          <w:lang w:val="nl-BE"/>
        </w:rPr>
      </w:pPr>
      <w:r>
        <w:rPr>
          <w:rFonts w:eastAsia="Arial" w:cstheme="minorHAnsi"/>
          <w:b/>
          <w:color w:val="FFFFFF" w:themeColor="background1"/>
          <w:spacing w:val="-1"/>
          <w:sz w:val="28"/>
          <w:szCs w:val="28"/>
          <w:lang w:val="nl-BE"/>
        </w:rPr>
        <w:t>Terugbezorgen van dit formulier</w:t>
      </w:r>
    </w:p>
    <w:p w14:paraId="37C174C6" w14:textId="093F74D2" w:rsidR="004A0278" w:rsidRPr="00D95AC0" w:rsidRDefault="00785486" w:rsidP="00D95AC0">
      <w:pPr>
        <w:spacing w:after="0" w:line="200" w:lineRule="exact"/>
        <w:ind w:right="424"/>
        <w:rPr>
          <w:rFonts w:ascii="Aptos" w:hAnsi="Aptos"/>
          <w:sz w:val="22"/>
          <w:szCs w:val="22"/>
        </w:rPr>
      </w:pPr>
      <w:r w:rsidRPr="00D95AC0">
        <w:rPr>
          <w:rFonts w:ascii="Aptos" w:hAnsi="Aptos"/>
          <w:sz w:val="22"/>
          <w:szCs w:val="22"/>
        </w:rPr>
        <w:t>Ik bezorg dit formulier</w:t>
      </w:r>
      <w:r w:rsidR="004A0278" w:rsidRPr="00D95AC0">
        <w:rPr>
          <w:rFonts w:ascii="Aptos" w:hAnsi="Aptos"/>
          <w:sz w:val="22"/>
          <w:szCs w:val="22"/>
        </w:rPr>
        <w:t>:</w:t>
      </w:r>
    </w:p>
    <w:p w14:paraId="0D789083" w14:textId="51EC06B9" w:rsidR="004A0278" w:rsidRPr="00D95AC0" w:rsidRDefault="00DF56EB" w:rsidP="00D95AC0">
      <w:pPr>
        <w:pStyle w:val="Lijstalinea"/>
        <w:numPr>
          <w:ilvl w:val="0"/>
          <w:numId w:val="53"/>
        </w:numPr>
        <w:spacing w:after="0" w:line="240" w:lineRule="auto"/>
        <w:ind w:right="424"/>
        <w:rPr>
          <w:rFonts w:ascii="Aptos" w:hAnsi="Aptos"/>
          <w:sz w:val="22"/>
          <w:szCs w:val="22"/>
          <w:lang w:val="nl-BE"/>
        </w:rPr>
      </w:pPr>
      <w:r w:rsidRPr="00D95AC0">
        <w:rPr>
          <w:rFonts w:ascii="Aptos" w:hAnsi="Aptos"/>
          <w:b/>
          <w:bCs/>
          <w:sz w:val="22"/>
          <w:szCs w:val="22"/>
          <w:lang w:val="nl-BE"/>
        </w:rPr>
        <w:t xml:space="preserve">bij voorkeur </w:t>
      </w:r>
      <w:r w:rsidR="004A0278" w:rsidRPr="00D95AC0">
        <w:rPr>
          <w:rFonts w:ascii="Aptos" w:hAnsi="Aptos"/>
          <w:b/>
          <w:bCs/>
          <w:sz w:val="22"/>
          <w:szCs w:val="22"/>
          <w:lang w:val="nl-BE"/>
        </w:rPr>
        <w:t>per mail</w:t>
      </w:r>
      <w:r w:rsidR="004A0278" w:rsidRPr="00D95AC0">
        <w:rPr>
          <w:rFonts w:ascii="Aptos" w:hAnsi="Aptos"/>
          <w:sz w:val="22"/>
          <w:szCs w:val="22"/>
          <w:lang w:val="nl-BE"/>
        </w:rPr>
        <w:t xml:space="preserve"> aan </w:t>
      </w:r>
      <w:hyperlink r:id="rId13" w:history="1">
        <w:r w:rsidR="004A0278" w:rsidRPr="008D3038">
          <w:rPr>
            <w:rStyle w:val="Hyperlink"/>
            <w:rFonts w:ascii="Aptos" w:hAnsi="Aptos"/>
            <w:b/>
            <w:bCs/>
            <w:color w:val="000000" w:themeColor="text1"/>
            <w:sz w:val="22"/>
            <w:szCs w:val="22"/>
            <w:u w:val="none"/>
            <w:lang w:val="nl-BE"/>
          </w:rPr>
          <w:t>dwbw.beheer_en_onderhoud@stad.gent</w:t>
        </w:r>
      </w:hyperlink>
    </w:p>
    <w:p w14:paraId="66CBE4BA" w14:textId="77777777" w:rsidR="00D95AC0" w:rsidRDefault="00DF56EB" w:rsidP="00D95AC0">
      <w:pPr>
        <w:pStyle w:val="Lijstalinea"/>
        <w:numPr>
          <w:ilvl w:val="0"/>
          <w:numId w:val="53"/>
        </w:numPr>
        <w:spacing w:after="0" w:line="240" w:lineRule="auto"/>
        <w:ind w:right="424"/>
        <w:rPr>
          <w:rFonts w:ascii="Aptos" w:hAnsi="Aptos"/>
          <w:sz w:val="22"/>
          <w:szCs w:val="22"/>
          <w:lang w:val="nl-BE"/>
        </w:rPr>
      </w:pPr>
      <w:r w:rsidRPr="00D95AC0">
        <w:rPr>
          <w:rFonts w:ascii="Aptos" w:hAnsi="Aptos"/>
          <w:sz w:val="22"/>
          <w:szCs w:val="22"/>
          <w:lang w:val="nl-BE"/>
        </w:rPr>
        <w:t xml:space="preserve">of </w:t>
      </w:r>
      <w:r w:rsidR="004A0278" w:rsidRPr="00D95AC0">
        <w:rPr>
          <w:rFonts w:ascii="Aptos" w:hAnsi="Aptos"/>
          <w:sz w:val="22"/>
          <w:szCs w:val="22"/>
          <w:lang w:val="nl-BE"/>
        </w:rPr>
        <w:t xml:space="preserve">per post aan </w:t>
      </w:r>
      <w:r w:rsidR="006020CF" w:rsidRPr="00D95AC0">
        <w:rPr>
          <w:rFonts w:ascii="Aptos" w:hAnsi="Aptos"/>
          <w:sz w:val="22"/>
          <w:szCs w:val="22"/>
          <w:lang w:val="nl-BE"/>
        </w:rPr>
        <w:br/>
      </w:r>
      <w:r w:rsidR="004A0278" w:rsidRPr="00D95AC0">
        <w:rPr>
          <w:rFonts w:ascii="Aptos" w:hAnsi="Aptos"/>
          <w:sz w:val="22"/>
          <w:szCs w:val="22"/>
          <w:lang w:val="nl-BE"/>
        </w:rPr>
        <w:t>Stad Gent</w:t>
      </w:r>
      <w:r w:rsidR="00774E84" w:rsidRPr="00D95AC0">
        <w:rPr>
          <w:rFonts w:ascii="Aptos" w:hAnsi="Aptos"/>
          <w:sz w:val="22"/>
          <w:szCs w:val="22"/>
          <w:lang w:val="nl-BE"/>
        </w:rPr>
        <w:t>- Dienst Wegen, Bruggen en Waterlopen</w:t>
      </w:r>
      <w:r w:rsidR="006020CF" w:rsidRPr="00D95AC0">
        <w:rPr>
          <w:rFonts w:ascii="Aptos" w:hAnsi="Aptos"/>
          <w:sz w:val="22"/>
          <w:szCs w:val="22"/>
          <w:lang w:val="nl-BE"/>
        </w:rPr>
        <w:br/>
        <w:t>Afdeling Beheer en Onderhoud</w:t>
      </w:r>
      <w:r w:rsidR="006020CF" w:rsidRPr="00D95AC0">
        <w:rPr>
          <w:rFonts w:ascii="Aptos" w:hAnsi="Aptos"/>
          <w:sz w:val="22"/>
          <w:szCs w:val="22"/>
          <w:lang w:val="nl-BE"/>
        </w:rPr>
        <w:br/>
        <w:t>Botermarkt 1</w:t>
      </w:r>
    </w:p>
    <w:p w14:paraId="4F1FF1E2" w14:textId="0A868C95" w:rsidR="001B3D20" w:rsidRPr="00D95AC0" w:rsidRDefault="006020CF" w:rsidP="00D95AC0">
      <w:pPr>
        <w:pStyle w:val="Lijstalinea"/>
        <w:spacing w:after="0" w:line="240" w:lineRule="auto"/>
        <w:ind w:right="424"/>
        <w:rPr>
          <w:rFonts w:ascii="Aptos" w:hAnsi="Aptos"/>
          <w:sz w:val="22"/>
          <w:szCs w:val="22"/>
          <w:lang w:val="nl-BE"/>
        </w:rPr>
      </w:pPr>
      <w:r w:rsidRPr="00D95AC0">
        <w:rPr>
          <w:rFonts w:ascii="Aptos" w:hAnsi="Aptos"/>
          <w:sz w:val="22"/>
          <w:szCs w:val="22"/>
        </w:rPr>
        <w:t>9000 Gent</w:t>
      </w:r>
    </w:p>
    <w:p w14:paraId="7ADD3D75" w14:textId="77777777" w:rsidR="004661BD" w:rsidRPr="00846DD6" w:rsidRDefault="004661BD" w:rsidP="00846DD6">
      <w:pPr>
        <w:pStyle w:val="Lijstalinea"/>
        <w:spacing w:after="0" w:line="240" w:lineRule="auto"/>
        <w:ind w:left="1080" w:right="424"/>
        <w:rPr>
          <w:rFonts w:ascii="Aptos" w:hAnsi="Aptos"/>
          <w:sz w:val="24"/>
          <w:szCs w:val="24"/>
        </w:rPr>
      </w:pPr>
    </w:p>
    <w:sectPr w:rsidR="004661BD" w:rsidRPr="00846DD6" w:rsidSect="00846DD6">
      <w:footerReference w:type="default" r:id="rId14"/>
      <w:pgSz w:w="11920" w:h="16860"/>
      <w:pgMar w:top="851" w:right="863" w:bottom="300" w:left="1276" w:header="0" w:footer="1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2443" w14:textId="77777777" w:rsidR="00533E78" w:rsidRDefault="00533E78">
      <w:pPr>
        <w:spacing w:after="0" w:line="240" w:lineRule="auto"/>
      </w:pPr>
      <w:r>
        <w:separator/>
      </w:r>
    </w:p>
  </w:endnote>
  <w:endnote w:type="continuationSeparator" w:id="0">
    <w:p w14:paraId="0C5DC419" w14:textId="77777777" w:rsidR="00533E78" w:rsidRDefault="0053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3262" w14:textId="48E4C239" w:rsidR="001B3D20" w:rsidRDefault="001B3D20">
    <w:pPr>
      <w:spacing w:after="0" w:line="15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7FFC" w14:textId="77777777" w:rsidR="00533E78" w:rsidRDefault="00533E78">
      <w:pPr>
        <w:spacing w:after="0" w:line="240" w:lineRule="auto"/>
      </w:pPr>
      <w:r>
        <w:separator/>
      </w:r>
    </w:p>
  </w:footnote>
  <w:footnote w:type="continuationSeparator" w:id="0">
    <w:p w14:paraId="7C09488A" w14:textId="77777777" w:rsidR="00533E78" w:rsidRDefault="0053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0D"/>
    <w:multiLevelType w:val="hybridMultilevel"/>
    <w:tmpl w:val="340CFC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0218"/>
    <w:multiLevelType w:val="hybridMultilevel"/>
    <w:tmpl w:val="B1745FA0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273F1"/>
    <w:multiLevelType w:val="hybridMultilevel"/>
    <w:tmpl w:val="98F22B9C"/>
    <w:lvl w:ilvl="0" w:tplc="80941E4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F97"/>
    <w:multiLevelType w:val="hybridMultilevel"/>
    <w:tmpl w:val="13389770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B52AC8"/>
    <w:multiLevelType w:val="hybridMultilevel"/>
    <w:tmpl w:val="FE209EF6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0B4307"/>
    <w:multiLevelType w:val="hybridMultilevel"/>
    <w:tmpl w:val="71DA34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7D48"/>
    <w:multiLevelType w:val="hybridMultilevel"/>
    <w:tmpl w:val="E8E412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015"/>
    <w:multiLevelType w:val="hybridMultilevel"/>
    <w:tmpl w:val="F3AE0A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47C3"/>
    <w:multiLevelType w:val="hybridMultilevel"/>
    <w:tmpl w:val="9F8C2D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17EA1"/>
    <w:multiLevelType w:val="hybridMultilevel"/>
    <w:tmpl w:val="8F4A7C2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245016"/>
    <w:multiLevelType w:val="hybridMultilevel"/>
    <w:tmpl w:val="53E03C3A"/>
    <w:lvl w:ilvl="0" w:tplc="C8247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4545"/>
    <w:multiLevelType w:val="hybridMultilevel"/>
    <w:tmpl w:val="6A7443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16FA6"/>
    <w:multiLevelType w:val="hybridMultilevel"/>
    <w:tmpl w:val="FD287D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B2571"/>
    <w:multiLevelType w:val="hybridMultilevel"/>
    <w:tmpl w:val="B5AE81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06636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67440"/>
    <w:multiLevelType w:val="hybridMultilevel"/>
    <w:tmpl w:val="FC9EEC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25E09"/>
    <w:multiLevelType w:val="hybridMultilevel"/>
    <w:tmpl w:val="A4E67E80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4B11BD"/>
    <w:multiLevelType w:val="hybridMultilevel"/>
    <w:tmpl w:val="7ACA0A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0FCA"/>
    <w:multiLevelType w:val="hybridMultilevel"/>
    <w:tmpl w:val="CD886F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F5B69"/>
    <w:multiLevelType w:val="hybridMultilevel"/>
    <w:tmpl w:val="150828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6C5F"/>
    <w:multiLevelType w:val="hybridMultilevel"/>
    <w:tmpl w:val="85C442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102DD"/>
    <w:multiLevelType w:val="hybridMultilevel"/>
    <w:tmpl w:val="FF0E754E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1CB70A4"/>
    <w:multiLevelType w:val="hybridMultilevel"/>
    <w:tmpl w:val="3006B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40243"/>
    <w:multiLevelType w:val="hybridMultilevel"/>
    <w:tmpl w:val="F56CE512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3A340A6"/>
    <w:multiLevelType w:val="hybridMultilevel"/>
    <w:tmpl w:val="C73CD6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C460C"/>
    <w:multiLevelType w:val="hybridMultilevel"/>
    <w:tmpl w:val="E152AB1E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5CA365C"/>
    <w:multiLevelType w:val="hybridMultilevel"/>
    <w:tmpl w:val="56E047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D69E3"/>
    <w:multiLevelType w:val="hybridMultilevel"/>
    <w:tmpl w:val="8C52BD96"/>
    <w:lvl w:ilvl="0" w:tplc="4F944F6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F77762"/>
    <w:multiLevelType w:val="hybridMultilevel"/>
    <w:tmpl w:val="5A829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82B50"/>
    <w:multiLevelType w:val="hybridMultilevel"/>
    <w:tmpl w:val="4EFA4D42"/>
    <w:lvl w:ilvl="0" w:tplc="2818A1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D3D92"/>
    <w:multiLevelType w:val="hybridMultilevel"/>
    <w:tmpl w:val="8692F8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13638"/>
    <w:multiLevelType w:val="hybridMultilevel"/>
    <w:tmpl w:val="6DE677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454C9"/>
    <w:multiLevelType w:val="hybridMultilevel"/>
    <w:tmpl w:val="9C74B9C0"/>
    <w:lvl w:ilvl="0" w:tplc="0813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2" w15:restartNumberingAfterBreak="0">
    <w:nsid w:val="486647B5"/>
    <w:multiLevelType w:val="hybridMultilevel"/>
    <w:tmpl w:val="7E9EEF9E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A3173BC"/>
    <w:multiLevelType w:val="hybridMultilevel"/>
    <w:tmpl w:val="7744D9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3B7D17"/>
    <w:multiLevelType w:val="hybridMultilevel"/>
    <w:tmpl w:val="4D54FCE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D7C4C52"/>
    <w:multiLevelType w:val="hybridMultilevel"/>
    <w:tmpl w:val="657A8A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C66F5"/>
    <w:multiLevelType w:val="hybridMultilevel"/>
    <w:tmpl w:val="01789BAC"/>
    <w:lvl w:ilvl="0" w:tplc="0813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 w15:restartNumberingAfterBreak="0">
    <w:nsid w:val="51777C0B"/>
    <w:multiLevelType w:val="hybridMultilevel"/>
    <w:tmpl w:val="11BEE280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3577AD7"/>
    <w:multiLevelType w:val="hybridMultilevel"/>
    <w:tmpl w:val="D78E1F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A7FDF"/>
    <w:multiLevelType w:val="hybridMultilevel"/>
    <w:tmpl w:val="9F088F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7E4428"/>
    <w:multiLevelType w:val="hybridMultilevel"/>
    <w:tmpl w:val="E66A0E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24D88"/>
    <w:multiLevelType w:val="hybridMultilevel"/>
    <w:tmpl w:val="45C61D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65F09"/>
    <w:multiLevelType w:val="hybridMultilevel"/>
    <w:tmpl w:val="4C7825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E6016B"/>
    <w:multiLevelType w:val="hybridMultilevel"/>
    <w:tmpl w:val="3DA435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71592"/>
    <w:multiLevelType w:val="hybridMultilevel"/>
    <w:tmpl w:val="6F349B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5162E"/>
    <w:multiLevelType w:val="hybridMultilevel"/>
    <w:tmpl w:val="32D47F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403BB"/>
    <w:multiLevelType w:val="hybridMultilevel"/>
    <w:tmpl w:val="949246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2F10C5"/>
    <w:multiLevelType w:val="hybridMultilevel"/>
    <w:tmpl w:val="2CF66382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39C711A"/>
    <w:multiLevelType w:val="hybridMultilevel"/>
    <w:tmpl w:val="85CEC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57664"/>
    <w:multiLevelType w:val="hybridMultilevel"/>
    <w:tmpl w:val="373458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05725B"/>
    <w:multiLevelType w:val="hybridMultilevel"/>
    <w:tmpl w:val="D82CA2AE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AF0143D"/>
    <w:multiLevelType w:val="hybridMultilevel"/>
    <w:tmpl w:val="4E72FE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CD2B01"/>
    <w:multiLevelType w:val="hybridMultilevel"/>
    <w:tmpl w:val="8B325E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6D28FF"/>
    <w:multiLevelType w:val="hybridMultilevel"/>
    <w:tmpl w:val="178816DC"/>
    <w:lvl w:ilvl="0" w:tplc="DA601976">
      <w:start w:val="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18872">
    <w:abstractNumId w:val="31"/>
  </w:num>
  <w:num w:numId="2" w16cid:durableId="2018458959">
    <w:abstractNumId w:val="35"/>
  </w:num>
  <w:num w:numId="3" w16cid:durableId="731737925">
    <w:abstractNumId w:val="45"/>
  </w:num>
  <w:num w:numId="4" w16cid:durableId="1880436066">
    <w:abstractNumId w:val="24"/>
  </w:num>
  <w:num w:numId="5" w16cid:durableId="1154948221">
    <w:abstractNumId w:val="3"/>
  </w:num>
  <w:num w:numId="6" w16cid:durableId="1154834105">
    <w:abstractNumId w:val="18"/>
  </w:num>
  <w:num w:numId="7" w16cid:durableId="1821461317">
    <w:abstractNumId w:val="32"/>
  </w:num>
  <w:num w:numId="8" w16cid:durableId="1915166521">
    <w:abstractNumId w:val="50"/>
  </w:num>
  <w:num w:numId="9" w16cid:durableId="1582372202">
    <w:abstractNumId w:val="20"/>
  </w:num>
  <w:num w:numId="10" w16cid:durableId="456531822">
    <w:abstractNumId w:val="1"/>
  </w:num>
  <w:num w:numId="11" w16cid:durableId="664667863">
    <w:abstractNumId w:val="15"/>
  </w:num>
  <w:num w:numId="12" w16cid:durableId="397870484">
    <w:abstractNumId w:val="16"/>
  </w:num>
  <w:num w:numId="13" w16cid:durableId="1485853300">
    <w:abstractNumId w:val="47"/>
  </w:num>
  <w:num w:numId="14" w16cid:durableId="984699076">
    <w:abstractNumId w:val="22"/>
  </w:num>
  <w:num w:numId="15" w16cid:durableId="1339042606">
    <w:abstractNumId w:val="37"/>
  </w:num>
  <w:num w:numId="16" w16cid:durableId="1932664036">
    <w:abstractNumId w:val="4"/>
  </w:num>
  <w:num w:numId="17" w16cid:durableId="1116218068">
    <w:abstractNumId w:val="28"/>
  </w:num>
  <w:num w:numId="18" w16cid:durableId="939877745">
    <w:abstractNumId w:val="53"/>
  </w:num>
  <w:num w:numId="19" w16cid:durableId="1275401928">
    <w:abstractNumId w:val="13"/>
  </w:num>
  <w:num w:numId="20" w16cid:durableId="755590549">
    <w:abstractNumId w:val="2"/>
  </w:num>
  <w:num w:numId="21" w16cid:durableId="333725874">
    <w:abstractNumId w:val="23"/>
  </w:num>
  <w:num w:numId="22" w16cid:durableId="614144568">
    <w:abstractNumId w:val="0"/>
  </w:num>
  <w:num w:numId="23" w16cid:durableId="1590774097">
    <w:abstractNumId w:val="42"/>
  </w:num>
  <w:num w:numId="24" w16cid:durableId="1907912265">
    <w:abstractNumId w:val="19"/>
  </w:num>
  <w:num w:numId="25" w16cid:durableId="1179197368">
    <w:abstractNumId w:val="9"/>
  </w:num>
  <w:num w:numId="26" w16cid:durableId="874780011">
    <w:abstractNumId w:val="38"/>
  </w:num>
  <w:num w:numId="27" w16cid:durableId="342367839">
    <w:abstractNumId w:val="34"/>
  </w:num>
  <w:num w:numId="28" w16cid:durableId="1772506745">
    <w:abstractNumId w:val="21"/>
  </w:num>
  <w:num w:numId="29" w16cid:durableId="293829720">
    <w:abstractNumId w:val="10"/>
  </w:num>
  <w:num w:numId="30" w16cid:durableId="125510328">
    <w:abstractNumId w:val="11"/>
  </w:num>
  <w:num w:numId="31" w16cid:durableId="1769737869">
    <w:abstractNumId w:val="52"/>
  </w:num>
  <w:num w:numId="32" w16cid:durableId="39522274">
    <w:abstractNumId w:val="6"/>
  </w:num>
  <w:num w:numId="33" w16cid:durableId="1722094926">
    <w:abstractNumId w:val="46"/>
  </w:num>
  <w:num w:numId="34" w16cid:durableId="742676299">
    <w:abstractNumId w:val="12"/>
  </w:num>
  <w:num w:numId="35" w16cid:durableId="584262055">
    <w:abstractNumId w:val="25"/>
  </w:num>
  <w:num w:numId="36" w16cid:durableId="103306161">
    <w:abstractNumId w:val="51"/>
  </w:num>
  <w:num w:numId="37" w16cid:durableId="114644621">
    <w:abstractNumId w:val="27"/>
  </w:num>
  <w:num w:numId="38" w16cid:durableId="1610694491">
    <w:abstractNumId w:val="33"/>
  </w:num>
  <w:num w:numId="39" w16cid:durableId="1980184416">
    <w:abstractNumId w:val="14"/>
  </w:num>
  <w:num w:numId="40" w16cid:durableId="1440680787">
    <w:abstractNumId w:val="8"/>
  </w:num>
  <w:num w:numId="41" w16cid:durableId="1090463138">
    <w:abstractNumId w:val="48"/>
  </w:num>
  <w:num w:numId="42" w16cid:durableId="1024555347">
    <w:abstractNumId w:val="17"/>
  </w:num>
  <w:num w:numId="43" w16cid:durableId="1800143182">
    <w:abstractNumId w:val="30"/>
  </w:num>
  <w:num w:numId="44" w16cid:durableId="894973044">
    <w:abstractNumId w:val="44"/>
  </w:num>
  <w:num w:numId="45" w16cid:durableId="2118139381">
    <w:abstractNumId w:val="5"/>
  </w:num>
  <w:num w:numId="46" w16cid:durableId="295599694">
    <w:abstractNumId w:val="29"/>
  </w:num>
  <w:num w:numId="47" w16cid:durableId="2091272879">
    <w:abstractNumId w:val="36"/>
  </w:num>
  <w:num w:numId="48" w16cid:durableId="27729743">
    <w:abstractNumId w:val="41"/>
  </w:num>
  <w:num w:numId="49" w16cid:durableId="2115661053">
    <w:abstractNumId w:val="43"/>
  </w:num>
  <w:num w:numId="50" w16cid:durableId="1973826357">
    <w:abstractNumId w:val="26"/>
  </w:num>
  <w:num w:numId="51" w16cid:durableId="1476296298">
    <w:abstractNumId w:val="49"/>
  </w:num>
  <w:num w:numId="52" w16cid:durableId="1162046659">
    <w:abstractNumId w:val="39"/>
  </w:num>
  <w:num w:numId="53" w16cid:durableId="536239167">
    <w:abstractNumId w:val="7"/>
  </w:num>
  <w:num w:numId="54" w16cid:durableId="1574120292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A"/>
    <w:rsid w:val="000200D3"/>
    <w:rsid w:val="00023C14"/>
    <w:rsid w:val="000364FA"/>
    <w:rsid w:val="0004037E"/>
    <w:rsid w:val="000503CB"/>
    <w:rsid w:val="00060014"/>
    <w:rsid w:val="00075BE2"/>
    <w:rsid w:val="00096B45"/>
    <w:rsid w:val="000B0BD0"/>
    <w:rsid w:val="000E4832"/>
    <w:rsid w:val="00101F1F"/>
    <w:rsid w:val="00105586"/>
    <w:rsid w:val="0014171E"/>
    <w:rsid w:val="001703B0"/>
    <w:rsid w:val="0018698D"/>
    <w:rsid w:val="001A0C82"/>
    <w:rsid w:val="001B3D20"/>
    <w:rsid w:val="001B3E9F"/>
    <w:rsid w:val="001B57D7"/>
    <w:rsid w:val="001D73B7"/>
    <w:rsid w:val="001E127B"/>
    <w:rsid w:val="001F547C"/>
    <w:rsid w:val="001F7953"/>
    <w:rsid w:val="00220A8E"/>
    <w:rsid w:val="00224912"/>
    <w:rsid w:val="002462FA"/>
    <w:rsid w:val="0025228E"/>
    <w:rsid w:val="0026307C"/>
    <w:rsid w:val="00281DBB"/>
    <w:rsid w:val="002911B5"/>
    <w:rsid w:val="00297E43"/>
    <w:rsid w:val="002A564A"/>
    <w:rsid w:val="002B3D92"/>
    <w:rsid w:val="002F0A0D"/>
    <w:rsid w:val="002F17C1"/>
    <w:rsid w:val="002F18DD"/>
    <w:rsid w:val="002F2D43"/>
    <w:rsid w:val="002F6FF2"/>
    <w:rsid w:val="00310255"/>
    <w:rsid w:val="00340A63"/>
    <w:rsid w:val="003607BE"/>
    <w:rsid w:val="0036410F"/>
    <w:rsid w:val="00371F2A"/>
    <w:rsid w:val="00393330"/>
    <w:rsid w:val="003A2931"/>
    <w:rsid w:val="003B6478"/>
    <w:rsid w:val="003D4A12"/>
    <w:rsid w:val="003D7E8C"/>
    <w:rsid w:val="003E62D0"/>
    <w:rsid w:val="00407E75"/>
    <w:rsid w:val="00433D4E"/>
    <w:rsid w:val="00451CD9"/>
    <w:rsid w:val="00455177"/>
    <w:rsid w:val="004634D5"/>
    <w:rsid w:val="004661BD"/>
    <w:rsid w:val="00473A3B"/>
    <w:rsid w:val="0048183E"/>
    <w:rsid w:val="004851B0"/>
    <w:rsid w:val="004A0278"/>
    <w:rsid w:val="004B085E"/>
    <w:rsid w:val="004B5AAF"/>
    <w:rsid w:val="004D6500"/>
    <w:rsid w:val="004E3BAA"/>
    <w:rsid w:val="004E4E35"/>
    <w:rsid w:val="004F16F5"/>
    <w:rsid w:val="00501043"/>
    <w:rsid w:val="0050769E"/>
    <w:rsid w:val="00511CAD"/>
    <w:rsid w:val="00523208"/>
    <w:rsid w:val="00533E78"/>
    <w:rsid w:val="00534A6E"/>
    <w:rsid w:val="00543535"/>
    <w:rsid w:val="00561C1A"/>
    <w:rsid w:val="0056287A"/>
    <w:rsid w:val="00564CBB"/>
    <w:rsid w:val="00572938"/>
    <w:rsid w:val="005778DC"/>
    <w:rsid w:val="00586F88"/>
    <w:rsid w:val="005918A4"/>
    <w:rsid w:val="005936F4"/>
    <w:rsid w:val="005A334A"/>
    <w:rsid w:val="005B5D72"/>
    <w:rsid w:val="005C5DBC"/>
    <w:rsid w:val="006020CF"/>
    <w:rsid w:val="006159CA"/>
    <w:rsid w:val="006209A0"/>
    <w:rsid w:val="00631FE6"/>
    <w:rsid w:val="00635CE1"/>
    <w:rsid w:val="006410CA"/>
    <w:rsid w:val="006436F5"/>
    <w:rsid w:val="006815A2"/>
    <w:rsid w:val="006A3304"/>
    <w:rsid w:val="006B0AF2"/>
    <w:rsid w:val="006D26E0"/>
    <w:rsid w:val="006D7A26"/>
    <w:rsid w:val="007206A9"/>
    <w:rsid w:val="00770C56"/>
    <w:rsid w:val="00774E84"/>
    <w:rsid w:val="00785486"/>
    <w:rsid w:val="007958A1"/>
    <w:rsid w:val="007A7A34"/>
    <w:rsid w:val="007B2849"/>
    <w:rsid w:val="007B4859"/>
    <w:rsid w:val="007B764B"/>
    <w:rsid w:val="007B786F"/>
    <w:rsid w:val="007D46B2"/>
    <w:rsid w:val="00807E18"/>
    <w:rsid w:val="008179B1"/>
    <w:rsid w:val="00817A27"/>
    <w:rsid w:val="00846DD6"/>
    <w:rsid w:val="00850FFE"/>
    <w:rsid w:val="00867EDD"/>
    <w:rsid w:val="00897437"/>
    <w:rsid w:val="008A58E0"/>
    <w:rsid w:val="008D3038"/>
    <w:rsid w:val="008E5CA1"/>
    <w:rsid w:val="008F2F03"/>
    <w:rsid w:val="009008D8"/>
    <w:rsid w:val="009141B3"/>
    <w:rsid w:val="009421FB"/>
    <w:rsid w:val="00952CFF"/>
    <w:rsid w:val="009620C3"/>
    <w:rsid w:val="00971EAA"/>
    <w:rsid w:val="009969A4"/>
    <w:rsid w:val="009A7E7C"/>
    <w:rsid w:val="009C636B"/>
    <w:rsid w:val="009D3753"/>
    <w:rsid w:val="009F1AEE"/>
    <w:rsid w:val="00A05F40"/>
    <w:rsid w:val="00A07948"/>
    <w:rsid w:val="00A15C97"/>
    <w:rsid w:val="00A1636A"/>
    <w:rsid w:val="00A2166B"/>
    <w:rsid w:val="00A232D0"/>
    <w:rsid w:val="00A51362"/>
    <w:rsid w:val="00A5421A"/>
    <w:rsid w:val="00A54C29"/>
    <w:rsid w:val="00A57305"/>
    <w:rsid w:val="00A86AA7"/>
    <w:rsid w:val="00AB73E6"/>
    <w:rsid w:val="00AC11EB"/>
    <w:rsid w:val="00AD6F48"/>
    <w:rsid w:val="00AE73CE"/>
    <w:rsid w:val="00B02FCE"/>
    <w:rsid w:val="00B03D2E"/>
    <w:rsid w:val="00B03D2F"/>
    <w:rsid w:val="00B114E9"/>
    <w:rsid w:val="00B2283E"/>
    <w:rsid w:val="00B242BD"/>
    <w:rsid w:val="00B25799"/>
    <w:rsid w:val="00B622DE"/>
    <w:rsid w:val="00B66593"/>
    <w:rsid w:val="00B84D8D"/>
    <w:rsid w:val="00B92D42"/>
    <w:rsid w:val="00BD79D5"/>
    <w:rsid w:val="00BF120F"/>
    <w:rsid w:val="00C20EB3"/>
    <w:rsid w:val="00C337B5"/>
    <w:rsid w:val="00C35379"/>
    <w:rsid w:val="00C3618A"/>
    <w:rsid w:val="00C4441E"/>
    <w:rsid w:val="00C51A7B"/>
    <w:rsid w:val="00C70B8B"/>
    <w:rsid w:val="00C80E04"/>
    <w:rsid w:val="00C83FF4"/>
    <w:rsid w:val="00C97ECA"/>
    <w:rsid w:val="00CA6B13"/>
    <w:rsid w:val="00CB18B7"/>
    <w:rsid w:val="00CB2C82"/>
    <w:rsid w:val="00CC01C4"/>
    <w:rsid w:val="00CC3F9B"/>
    <w:rsid w:val="00CE0092"/>
    <w:rsid w:val="00CF3F0C"/>
    <w:rsid w:val="00D075E4"/>
    <w:rsid w:val="00D102F5"/>
    <w:rsid w:val="00D243CB"/>
    <w:rsid w:val="00D44AA0"/>
    <w:rsid w:val="00D95AC0"/>
    <w:rsid w:val="00D9779D"/>
    <w:rsid w:val="00DB1FF6"/>
    <w:rsid w:val="00DC2D8B"/>
    <w:rsid w:val="00DC46BE"/>
    <w:rsid w:val="00DC4995"/>
    <w:rsid w:val="00DF0CBE"/>
    <w:rsid w:val="00DF56EB"/>
    <w:rsid w:val="00DF6FFE"/>
    <w:rsid w:val="00E039C6"/>
    <w:rsid w:val="00E327E7"/>
    <w:rsid w:val="00E5012A"/>
    <w:rsid w:val="00E565DD"/>
    <w:rsid w:val="00E64BDF"/>
    <w:rsid w:val="00E657AD"/>
    <w:rsid w:val="00E85896"/>
    <w:rsid w:val="00E911A5"/>
    <w:rsid w:val="00E91407"/>
    <w:rsid w:val="00E93864"/>
    <w:rsid w:val="00EA5D3D"/>
    <w:rsid w:val="00EB0E66"/>
    <w:rsid w:val="00ED6182"/>
    <w:rsid w:val="00EF4B07"/>
    <w:rsid w:val="00EF6299"/>
    <w:rsid w:val="00F27C5D"/>
    <w:rsid w:val="00F415AA"/>
    <w:rsid w:val="00F46B44"/>
    <w:rsid w:val="00F46CAA"/>
    <w:rsid w:val="00F46E0A"/>
    <w:rsid w:val="00F5152B"/>
    <w:rsid w:val="00F947D0"/>
    <w:rsid w:val="00F9555B"/>
    <w:rsid w:val="00FA0708"/>
    <w:rsid w:val="00FA12A7"/>
    <w:rsid w:val="00FA69B6"/>
    <w:rsid w:val="00FC6804"/>
    <w:rsid w:val="00FC685E"/>
    <w:rsid w:val="00FE0310"/>
    <w:rsid w:val="00FE4D7D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10E72"/>
  <w15:docId w15:val="{26FA75A9-CC69-4E1D-AA46-EA065812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287A"/>
  </w:style>
  <w:style w:type="paragraph" w:styleId="Kop1">
    <w:name w:val="heading 1"/>
    <w:basedOn w:val="Standaard"/>
    <w:next w:val="Standaard"/>
    <w:link w:val="Kop1Char"/>
    <w:uiPriority w:val="9"/>
    <w:qFormat/>
    <w:rsid w:val="00473A3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3A3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3A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3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3A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3A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3A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3A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3A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3A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3A3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3A3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3A3B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3A3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3A3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3A3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3A3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3A3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73A3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473A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3A3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3A3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3A3B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73A3B"/>
    <w:rPr>
      <w:b/>
      <w:bCs/>
    </w:rPr>
  </w:style>
  <w:style w:type="character" w:styleId="Nadruk">
    <w:name w:val="Emphasis"/>
    <w:basedOn w:val="Standaardalinea-lettertype"/>
    <w:uiPriority w:val="20"/>
    <w:qFormat/>
    <w:rsid w:val="00473A3B"/>
    <w:rPr>
      <w:i/>
      <w:iCs/>
    </w:rPr>
  </w:style>
  <w:style w:type="paragraph" w:styleId="Geenafstand">
    <w:name w:val="No Spacing"/>
    <w:uiPriority w:val="1"/>
    <w:qFormat/>
    <w:rsid w:val="00473A3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73A3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3A3B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3A3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3A3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73A3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73A3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473A3B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73A3B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73A3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3A3B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6B0AF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AF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4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6E0A"/>
  </w:style>
  <w:style w:type="paragraph" w:styleId="Voettekst">
    <w:name w:val="footer"/>
    <w:basedOn w:val="Standaard"/>
    <w:link w:val="VoettekstChar"/>
    <w:uiPriority w:val="99"/>
    <w:unhideWhenUsed/>
    <w:rsid w:val="00F4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6E0A"/>
  </w:style>
  <w:style w:type="character" w:styleId="Tekstvantijdelijkeaanduiding">
    <w:name w:val="Placeholder Text"/>
    <w:basedOn w:val="Standaardalinea-lettertype"/>
    <w:uiPriority w:val="99"/>
    <w:semiHidden/>
    <w:rsid w:val="005A334A"/>
    <w:rPr>
      <w:color w:val="808080"/>
    </w:rPr>
  </w:style>
  <w:style w:type="character" w:customStyle="1" w:styleId="Stijl1">
    <w:name w:val="Stijl1"/>
    <w:basedOn w:val="Standaardalinea-lettertype"/>
    <w:uiPriority w:val="1"/>
    <w:rsid w:val="002F17C1"/>
    <w:rPr>
      <w:rFonts w:asciiTheme="minorHAnsi" w:hAnsiTheme="minorHAnsi"/>
      <w:b/>
      <w:i/>
    </w:rPr>
  </w:style>
  <w:style w:type="paragraph" w:styleId="Revisie">
    <w:name w:val="Revision"/>
    <w:hidden/>
    <w:uiPriority w:val="99"/>
    <w:semiHidden/>
    <w:rsid w:val="00EF629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B73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73E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73E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46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46B2"/>
    <w:rPr>
      <w:b/>
      <w:bCs/>
    </w:rPr>
  </w:style>
  <w:style w:type="paragraph" w:styleId="Lijstalinea">
    <w:name w:val="List Paragraph"/>
    <w:basedOn w:val="Standaard"/>
    <w:uiPriority w:val="34"/>
    <w:qFormat/>
    <w:rsid w:val="001D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wbw.beheer_en_onderhoud@stad.g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d.g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teral\OneDrive%20-%20Groep%20Gent\Documenten\H-schijf\2%20Brieven\Sjablonen%20Plaatsbeschrijving\Sjabloon_Aanvraagformulier%20aanleg%20heraanleg%20trottoir-%20oprit%20-%20versie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28DBE-1D53-46E8-96D1-7FE1A33BE6DD}"/>
      </w:docPartPr>
      <w:docPartBody>
        <w:p w:rsidR="00E27215" w:rsidRDefault="00C35560"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2B40059D7B45AA81BB8FDBC119C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9C849-2F30-4A05-8346-14D8BF5AE3FA}"/>
      </w:docPartPr>
      <w:docPartBody>
        <w:p w:rsidR="009E1374" w:rsidRDefault="00764024" w:rsidP="00764024">
          <w:pPr>
            <w:pStyle w:val="6B2B40059D7B45AA81BB8FDBC119CA69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867AD78A26448DA57D87AFEF79EC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BAD078-5C51-42FA-A72D-8CB594BDF2D6}"/>
      </w:docPartPr>
      <w:docPartBody>
        <w:p w:rsidR="009E1374" w:rsidRDefault="00764024" w:rsidP="00764024">
          <w:pPr>
            <w:pStyle w:val="FA867AD78A26448DA57D87AFEF79EC11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96454D3C2A4451A73DA659EA0788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71391-EEBD-4FEC-A42A-C873AC7DD26C}"/>
      </w:docPartPr>
      <w:docPartBody>
        <w:p w:rsidR="009E1374" w:rsidRDefault="00764024" w:rsidP="00764024">
          <w:pPr>
            <w:pStyle w:val="D596454D3C2A4451A73DA659EA0788F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7E809C23A7445D84F1593A8B25B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B8F7E0-02C4-483E-BE59-ECF60C8AA7C7}"/>
      </w:docPartPr>
      <w:docPartBody>
        <w:p w:rsidR="009E1374" w:rsidRDefault="00764024" w:rsidP="00764024">
          <w:pPr>
            <w:pStyle w:val="F67E809C23A7445D84F1593A8B25BB75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AE8FA3BEBF4E1EA341DC414121E0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EC68C-1BF8-4FB0-A9B1-F6CF7D61F45A}"/>
      </w:docPartPr>
      <w:docPartBody>
        <w:p w:rsidR="009E1374" w:rsidRDefault="00764024" w:rsidP="00764024">
          <w:pPr>
            <w:pStyle w:val="5AAE8FA3BEBF4E1EA341DC414121E019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D2CB252F4D4DF19DC2B21221FC8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C4DE7D-7540-4AA9-893D-00097E57BD63}"/>
      </w:docPartPr>
      <w:docPartBody>
        <w:p w:rsidR="009E1374" w:rsidRDefault="00764024" w:rsidP="00764024">
          <w:pPr>
            <w:pStyle w:val="89D2CB252F4D4DF19DC2B21221FC822E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97E98A9BB441049AB034306D880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0314E-F0F1-4157-8B03-B9AEE7E2085E}"/>
      </w:docPartPr>
      <w:docPartBody>
        <w:p w:rsidR="009E1374" w:rsidRDefault="00764024" w:rsidP="00764024">
          <w:pPr>
            <w:pStyle w:val="0397E98A9BB441049AB034306D8802A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8CB417A151460481B895261FED55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4A595-694D-4121-B009-C4234F6FF3E4}"/>
      </w:docPartPr>
      <w:docPartBody>
        <w:p w:rsidR="009E1374" w:rsidRDefault="00764024" w:rsidP="00764024">
          <w:pPr>
            <w:pStyle w:val="C88CB417A151460481B895261FED5544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488B1717DC455CAC672BDF56E67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8D7AD-9378-43F3-91D1-639B0FBCC609}"/>
      </w:docPartPr>
      <w:docPartBody>
        <w:p w:rsidR="009E1374" w:rsidRDefault="00764024" w:rsidP="00764024">
          <w:pPr>
            <w:pStyle w:val="0C488B1717DC455CAC672BDF56E677D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55E6117E8844EE8060E7459A9C4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C91E3-BC08-4F6B-A428-0CE3A2DAE43F}"/>
      </w:docPartPr>
      <w:docPartBody>
        <w:p w:rsidR="009E1374" w:rsidRDefault="00764024" w:rsidP="00764024">
          <w:pPr>
            <w:pStyle w:val="6455E6117E8844EE8060E7459A9C44D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942727EB654D25BDA45C3EB41D8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AC773-E197-4E47-A137-A4E5B0271E05}"/>
      </w:docPartPr>
      <w:docPartBody>
        <w:p w:rsidR="00410893" w:rsidRDefault="00410893" w:rsidP="00410893">
          <w:pPr>
            <w:pStyle w:val="C5942727EB654D25BDA45C3EB41D89B9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26F0FDA8034AF4AB5B39B8CD4D8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AF001-8FD9-4909-A86E-C17B324D4EE5}"/>
      </w:docPartPr>
      <w:docPartBody>
        <w:p w:rsidR="00FA74F3" w:rsidRDefault="00FA74F3" w:rsidP="00FA74F3">
          <w:pPr>
            <w:pStyle w:val="A126F0FDA8034AF4AB5B39B8CD4D85A0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86E8EFA9E34D799CD82D7FA85DC2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BE38F-6A2D-4A24-8834-FC0AA1574710}"/>
      </w:docPartPr>
      <w:docPartBody>
        <w:p w:rsidR="00FA74F3" w:rsidRDefault="00FA74F3" w:rsidP="00FA74F3">
          <w:pPr>
            <w:pStyle w:val="8F86E8EFA9E34D799CD82D7FA85DC2FB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3CEE5FF35346719A1CBA45012949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F7CC2-C5C8-4C01-A575-A08BAEE17D13}"/>
      </w:docPartPr>
      <w:docPartBody>
        <w:p w:rsidR="00FA74F3" w:rsidRDefault="00FA74F3" w:rsidP="00FA74F3">
          <w:pPr>
            <w:pStyle w:val="3A3CEE5FF35346719A1CBA45012949D0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0"/>
    <w:rsid w:val="001A0C82"/>
    <w:rsid w:val="00203275"/>
    <w:rsid w:val="002F2D43"/>
    <w:rsid w:val="003607BE"/>
    <w:rsid w:val="00371F2A"/>
    <w:rsid w:val="00410893"/>
    <w:rsid w:val="004D6500"/>
    <w:rsid w:val="006209A0"/>
    <w:rsid w:val="00764024"/>
    <w:rsid w:val="007958A1"/>
    <w:rsid w:val="009620C3"/>
    <w:rsid w:val="009E1374"/>
    <w:rsid w:val="00B242BD"/>
    <w:rsid w:val="00B92D42"/>
    <w:rsid w:val="00C35560"/>
    <w:rsid w:val="00E27215"/>
    <w:rsid w:val="00FA74F3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A74F3"/>
    <w:rPr>
      <w:color w:val="808080"/>
    </w:rPr>
  </w:style>
  <w:style w:type="paragraph" w:customStyle="1" w:styleId="6B2B40059D7B45AA81BB8FDBC119CA69">
    <w:name w:val="6B2B40059D7B45AA81BB8FDBC119CA69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FA867AD78A26448DA57D87AFEF79EC11">
    <w:name w:val="FA867AD78A26448DA57D87AFEF79EC11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D596454D3C2A4451A73DA659EA0788F2">
    <w:name w:val="D596454D3C2A4451A73DA659EA0788F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F67E809C23A7445D84F1593A8B25BB75">
    <w:name w:val="F67E809C23A7445D84F1593A8B25BB75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5AAE8FA3BEBF4E1EA341DC414121E019">
    <w:name w:val="5AAE8FA3BEBF4E1EA341DC414121E019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89D2CB252F4D4DF19DC2B21221FC822E">
    <w:name w:val="89D2CB252F4D4DF19DC2B21221FC822E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0397E98A9BB441049AB034306D8802A2">
    <w:name w:val="0397E98A9BB441049AB034306D8802A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C88CB417A151460481B895261FED5544">
    <w:name w:val="C88CB417A151460481B895261FED5544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0C488B1717DC455CAC672BDF56E677D2">
    <w:name w:val="0C488B1717DC455CAC672BDF56E677D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6455E6117E8844EE8060E7459A9C44D2">
    <w:name w:val="6455E6117E8844EE8060E7459A9C44D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C5942727EB654D25BDA45C3EB41D89B9">
    <w:name w:val="C5942727EB654D25BDA45C3EB41D89B9"/>
    <w:rsid w:val="004108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6F0FDA8034AF4AB5B39B8CD4D85A0">
    <w:name w:val="A126F0FDA8034AF4AB5B39B8CD4D85A0"/>
    <w:rsid w:val="00FA74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6E8EFA9E34D799CD82D7FA85DC2FB">
    <w:name w:val="8F86E8EFA9E34D799CD82D7FA85DC2FB"/>
    <w:rsid w:val="00FA74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CEE5FF35346719A1CBA45012949D0">
    <w:name w:val="3A3CEE5FF35346719A1CBA45012949D0"/>
    <w:rsid w:val="00FA74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DACA6507CDA4FB23C09CC4E54A53D" ma:contentTypeVersion="5" ma:contentTypeDescription="Een nieuw document maken." ma:contentTypeScope="" ma:versionID="ff158933bccc065ff46b356c351b07b4">
  <xsd:schema xmlns:xsd="http://www.w3.org/2001/XMLSchema" xmlns:xs="http://www.w3.org/2001/XMLSchema" xmlns:p="http://schemas.microsoft.com/office/2006/metadata/properties" xmlns:ns3="6f9598f9-cf41-426c-b410-53a1368eb5ea" targetNamespace="http://schemas.microsoft.com/office/2006/metadata/properties" ma:root="true" ma:fieldsID="040477031c5f6a2dda7340bb181a07e7" ns3:_="">
    <xsd:import namespace="6f9598f9-cf41-426c-b410-53a1368eb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98f9-cf41-426c-b410-53a1368e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9A0F4-B0B6-454F-8E91-745DB4474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EC621-ADF5-4E1A-A9FE-30143A2A0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329865-5397-4485-9036-8E2E9B4D6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4F609-8567-4F4C-9568-CC77F6FA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598f9-cf41-426c-b410-53a1368e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Sjabloon_Aanvraagformulier aanleg heraanleg trottoir- oprit - versie 2023.dotx</Template>
  <TotalTime>1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De Coster Albert</dc:creator>
  <cp:lastModifiedBy>Peetermans Jasmien</cp:lastModifiedBy>
  <cp:revision>2</cp:revision>
  <cp:lastPrinted>2024-01-03T10:20:00Z</cp:lastPrinted>
  <dcterms:created xsi:type="dcterms:W3CDTF">2026-01-26T07:53:00Z</dcterms:created>
  <dcterms:modified xsi:type="dcterms:W3CDTF">2026-01-26T07:53:00Z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LastSaved">
    <vt:filetime>2021-12-02T00:00:00Z</vt:filetime>
  </property>
  <property fmtid="{D5CDD505-2E9C-101B-9397-08002B2CF9AE}" pid="4" name="ContentTypeId">
    <vt:lpwstr>0x010100B26DACA6507CDA4FB23C09CC4E54A53D</vt:lpwstr>
  </property>
</Properties>
</file>